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2AB0A" w14:textId="447A0053" w:rsidR="00145935" w:rsidRDefault="00145935">
      <w:pPr>
        <w:pStyle w:val="Graphic"/>
      </w:pPr>
    </w:p>
    <w:p w14:paraId="2BD879BF" w14:textId="77777777" w:rsidR="00AE0F33" w:rsidRDefault="00AE0F33">
      <w:pPr>
        <w:pStyle w:val="Graphic"/>
        <w:rPr>
          <w:sz w:val="14"/>
        </w:rPr>
      </w:pPr>
    </w:p>
    <w:p w14:paraId="2AC3696F" w14:textId="77777777" w:rsidR="00561390" w:rsidRPr="00AE0F33" w:rsidRDefault="00561390">
      <w:pPr>
        <w:pStyle w:val="Graphic"/>
        <w:rPr>
          <w:sz w:val="14"/>
        </w:rPr>
      </w:pPr>
    </w:p>
    <w:p w14:paraId="6340EB02" w14:textId="2E4E0475" w:rsidR="008D6171" w:rsidRDefault="0086799C" w:rsidP="00E23A0A">
      <w:pPr>
        <w:pStyle w:val="Heading2"/>
      </w:pPr>
      <w:r>
        <w:t>Comprehensive Review</w:t>
      </w:r>
      <w:r w:rsidR="00715941">
        <w:t xml:space="preserve"> for </w:t>
      </w:r>
      <w:r w:rsidR="00FC420C" w:rsidRPr="005F6292">
        <w:rPr>
          <w:u w:val="single"/>
        </w:rPr>
        <w:t>Promotion</w:t>
      </w:r>
      <w:r w:rsidR="00FC420C">
        <w:t xml:space="preserve"> of </w:t>
      </w:r>
      <w:r>
        <w:t>Instructional Faculty</w:t>
      </w:r>
      <w:r w:rsidR="00E23A0A">
        <w:t xml:space="preserve">: </w:t>
      </w:r>
      <w:r w:rsidR="00332351">
        <w:t>Unit Review</w:t>
      </w:r>
      <w:r w:rsidR="00464E38">
        <w:t xml:space="preserve"> Form</w:t>
      </w:r>
      <w:r w:rsidR="004D57E6">
        <w:t xml:space="preserve"> </w:t>
      </w:r>
    </w:p>
    <w:p w14:paraId="25B08105" w14:textId="1CA872A4" w:rsidR="00DA29A8" w:rsidRPr="00172ED4" w:rsidRDefault="008D6171" w:rsidP="00E23A0A">
      <w:pPr>
        <w:pStyle w:val="Heading2"/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</w:pPr>
      <w:r w:rsidRPr="00172ED4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 xml:space="preserve">To be completed </w:t>
      </w:r>
      <w:r w:rsidR="00313772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 xml:space="preserve">for </w:t>
      </w:r>
      <w:r w:rsidR="004C50D1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 xml:space="preserve">promotional review for instructional faculty (i.e. professor of practice, teaching professors, lecturers) </w:t>
      </w:r>
      <w:r w:rsidRPr="00172ED4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by unit with direct supervisory responsibility for the faculty member</w:t>
      </w:r>
      <w:r w:rsidR="00615A9D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 xml:space="preserve"> </w:t>
      </w:r>
      <w:r w:rsidR="00615A9D" w:rsidRPr="00172ED4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(i.e., department, program, or school as appropriate)</w:t>
      </w:r>
      <w:r w:rsidRPr="00172ED4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 xml:space="preserve">.  </w:t>
      </w:r>
    </w:p>
    <w:p w14:paraId="7F527168" w14:textId="525D3B80" w:rsidR="008F6661" w:rsidRPr="004D2C62" w:rsidRDefault="00715941" w:rsidP="0018046B">
      <w:pPr>
        <w:pStyle w:val="Heading3"/>
        <w:spacing w:after="0"/>
        <w:rPr>
          <w:rFonts w:asciiTheme="minorHAnsi" w:hAnsiTheme="minorHAnsi" w:cstheme="minorHAnsi"/>
          <w:color w:val="auto"/>
        </w:rPr>
      </w:pPr>
      <w:r w:rsidRPr="004D2C62">
        <w:rPr>
          <w:rFonts w:asciiTheme="minorHAnsi" w:hAnsiTheme="minorHAnsi" w:cstheme="minorHAnsi"/>
          <w:color w:val="auto"/>
        </w:rPr>
        <w:t>Identification of faculty member</w:t>
      </w:r>
    </w:p>
    <w:p w14:paraId="18D5A5C2" w14:textId="77777777" w:rsidR="0018046B" w:rsidRDefault="0018046B" w:rsidP="0018046B">
      <w:pPr>
        <w:spacing w:after="0" w:line="240" w:lineRule="auto"/>
        <w:ind w:left="0" w:right="0"/>
        <w:jc w:val="center"/>
        <w:rPr>
          <w:rFonts w:ascii="Gadugi" w:hAnsi="Gadugi"/>
          <w:sz w:val="8"/>
          <w:szCs w:val="24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0"/>
        <w:gridCol w:w="270"/>
        <w:gridCol w:w="4050"/>
        <w:gridCol w:w="270"/>
        <w:gridCol w:w="1530"/>
      </w:tblGrid>
      <w:tr w:rsidR="00841FA8" w:rsidRPr="00841FA8" w14:paraId="17583F81" w14:textId="77777777">
        <w:trPr>
          <w:trHeight w:val="360"/>
        </w:trPr>
        <w:tc>
          <w:tcPr>
            <w:tcW w:w="40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98E4E8E" w14:textId="77777777" w:rsidR="00841FA8" w:rsidRPr="00841FA8" w:rsidRDefault="00841FA8" w:rsidP="00841FA8">
            <w:pPr>
              <w:spacing w:after="0" w:line="240" w:lineRule="auto"/>
              <w:ind w:left="0" w:right="0"/>
              <w:jc w:val="center"/>
              <w:rPr>
                <w:rFonts w:cstheme="minorHAnsi"/>
                <w:sz w:val="24"/>
                <w:szCs w:val="24"/>
              </w:rPr>
            </w:pPr>
            <w:r w:rsidRPr="00841FA8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686D3C" w14:textId="77777777" w:rsidR="00841FA8" w:rsidRPr="00841FA8" w:rsidRDefault="00841FA8" w:rsidP="00841FA8">
            <w:pPr>
              <w:spacing w:after="0" w:line="240" w:lineRule="auto"/>
              <w:ind w:left="0" w:right="0"/>
              <w:jc w:val="center"/>
              <w:rPr>
                <w:rFonts w:cstheme="minorHAnsi"/>
                <w:sz w:val="24"/>
                <w:szCs w:val="24"/>
              </w:rPr>
            </w:pPr>
            <w:r w:rsidRPr="00841FA8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683373DB" w14:textId="77777777" w:rsidR="00841FA8" w:rsidRPr="00841FA8" w:rsidRDefault="00841FA8" w:rsidP="00841FA8">
            <w:pPr>
              <w:spacing w:after="0" w:line="240" w:lineRule="auto"/>
              <w:ind w:left="0" w:right="0"/>
              <w:jc w:val="center"/>
              <w:rPr>
                <w:rFonts w:cstheme="minorHAnsi"/>
                <w:sz w:val="24"/>
                <w:szCs w:val="24"/>
              </w:rPr>
            </w:pPr>
            <w:r w:rsidRPr="00841FA8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F08954" w14:textId="77777777" w:rsidR="00841FA8" w:rsidRPr="00841FA8" w:rsidRDefault="00841FA8" w:rsidP="00841FA8">
            <w:pPr>
              <w:spacing w:after="0" w:line="240" w:lineRule="auto"/>
              <w:ind w:left="0" w:right="0"/>
              <w:jc w:val="center"/>
              <w:rPr>
                <w:rFonts w:cstheme="minorHAnsi"/>
                <w:sz w:val="24"/>
                <w:szCs w:val="24"/>
              </w:rPr>
            </w:pPr>
            <w:r w:rsidRPr="00841FA8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ED11D27" w14:textId="77777777" w:rsidR="00841FA8" w:rsidRPr="00841FA8" w:rsidRDefault="00841FA8" w:rsidP="00841FA8">
            <w:pPr>
              <w:spacing w:after="0" w:line="240" w:lineRule="auto"/>
              <w:ind w:left="0" w:right="0"/>
              <w:jc w:val="center"/>
              <w:rPr>
                <w:rFonts w:cstheme="minorHAnsi"/>
                <w:sz w:val="24"/>
                <w:szCs w:val="24"/>
              </w:rPr>
            </w:pPr>
            <w:r w:rsidRPr="00841FA8">
              <w:rPr>
                <w:rFonts w:cstheme="minorHAnsi"/>
                <w:sz w:val="24"/>
                <w:szCs w:val="24"/>
              </w:rPr>
              <w:t> </w:t>
            </w:r>
          </w:p>
        </w:tc>
      </w:tr>
      <w:tr w:rsidR="00841FA8" w:rsidRPr="00841FA8" w14:paraId="3C4974B5" w14:textId="77777777">
        <w:trPr>
          <w:trHeight w:val="255"/>
        </w:trPr>
        <w:tc>
          <w:tcPr>
            <w:tcW w:w="40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2F8905A4" w14:textId="77777777" w:rsidR="00841FA8" w:rsidRPr="00841FA8" w:rsidRDefault="00841FA8" w:rsidP="00841FA8">
            <w:pPr>
              <w:spacing w:after="0" w:line="240" w:lineRule="auto"/>
              <w:ind w:left="0" w:right="0"/>
              <w:jc w:val="center"/>
              <w:rPr>
                <w:rFonts w:cstheme="minorHAnsi"/>
                <w:sz w:val="24"/>
                <w:szCs w:val="24"/>
              </w:rPr>
            </w:pPr>
            <w:r w:rsidRPr="00841FA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Last Name</w:t>
            </w:r>
            <w:r w:rsidRPr="00841FA8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AA2CE3" w14:textId="77777777" w:rsidR="00841FA8" w:rsidRPr="00841FA8" w:rsidRDefault="00841FA8" w:rsidP="00841FA8">
            <w:pPr>
              <w:spacing w:after="0" w:line="240" w:lineRule="auto"/>
              <w:ind w:left="0" w:right="0"/>
              <w:jc w:val="center"/>
              <w:rPr>
                <w:rFonts w:cstheme="minorHAnsi"/>
                <w:sz w:val="24"/>
                <w:szCs w:val="24"/>
              </w:rPr>
            </w:pPr>
            <w:r w:rsidRPr="00841FA8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40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3988BECE" w14:textId="77777777" w:rsidR="00841FA8" w:rsidRPr="00841FA8" w:rsidRDefault="00841FA8" w:rsidP="00841FA8">
            <w:pPr>
              <w:spacing w:after="0" w:line="240" w:lineRule="auto"/>
              <w:ind w:left="0" w:right="0"/>
              <w:jc w:val="center"/>
              <w:rPr>
                <w:rFonts w:cstheme="minorHAnsi"/>
                <w:sz w:val="24"/>
                <w:szCs w:val="24"/>
              </w:rPr>
            </w:pPr>
            <w:r w:rsidRPr="00841FA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First Name</w:t>
            </w:r>
            <w:r w:rsidRPr="00841FA8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0CC378" w14:textId="77777777" w:rsidR="00841FA8" w:rsidRPr="00841FA8" w:rsidRDefault="00841FA8" w:rsidP="00841FA8">
            <w:pPr>
              <w:spacing w:after="0" w:line="240" w:lineRule="auto"/>
              <w:ind w:left="0" w:right="0"/>
              <w:jc w:val="center"/>
              <w:rPr>
                <w:rFonts w:cstheme="minorHAnsi"/>
                <w:sz w:val="24"/>
                <w:szCs w:val="24"/>
              </w:rPr>
            </w:pPr>
            <w:r w:rsidRPr="00841FA8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5AB3BC3E" w14:textId="77777777" w:rsidR="00841FA8" w:rsidRPr="00841FA8" w:rsidRDefault="00841FA8" w:rsidP="00841FA8">
            <w:pPr>
              <w:spacing w:after="0" w:line="240" w:lineRule="auto"/>
              <w:ind w:left="0" w:right="0"/>
              <w:jc w:val="center"/>
              <w:rPr>
                <w:rFonts w:cstheme="minorHAnsi"/>
                <w:sz w:val="24"/>
                <w:szCs w:val="24"/>
              </w:rPr>
            </w:pPr>
            <w:r w:rsidRPr="00841FA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Middle Initial</w:t>
            </w:r>
            <w:r w:rsidRPr="00841FA8">
              <w:rPr>
                <w:rFonts w:cstheme="minorHAnsi"/>
                <w:sz w:val="24"/>
                <w:szCs w:val="24"/>
              </w:rPr>
              <w:t> </w:t>
            </w:r>
          </w:p>
        </w:tc>
      </w:tr>
    </w:tbl>
    <w:p w14:paraId="690F29F4" w14:textId="77777777" w:rsidR="00841FA8" w:rsidRPr="00841FA8" w:rsidRDefault="00841FA8" w:rsidP="00841FA8">
      <w:pPr>
        <w:spacing w:after="0" w:line="240" w:lineRule="auto"/>
        <w:ind w:left="0" w:right="0"/>
        <w:jc w:val="center"/>
        <w:rPr>
          <w:rFonts w:cstheme="minorHAnsi"/>
          <w:sz w:val="24"/>
          <w:szCs w:val="24"/>
        </w:rPr>
      </w:pPr>
      <w:r w:rsidRPr="00841FA8">
        <w:rPr>
          <w:rFonts w:cstheme="minorHAnsi"/>
          <w:sz w:val="24"/>
          <w:szCs w:val="24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0"/>
      </w:tblGrid>
      <w:tr w:rsidR="00841FA8" w:rsidRPr="00841FA8" w14:paraId="1B56412E" w14:textId="77777777">
        <w:trPr>
          <w:trHeight w:val="375"/>
        </w:trPr>
        <w:tc>
          <w:tcPr>
            <w:tcW w:w="102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05C96C8E" w14:textId="77777777" w:rsidR="00841FA8" w:rsidRPr="00841FA8" w:rsidRDefault="00841FA8" w:rsidP="00841FA8">
            <w:pPr>
              <w:spacing w:after="0" w:line="240" w:lineRule="auto"/>
              <w:ind w:left="0" w:right="0"/>
              <w:jc w:val="center"/>
              <w:rPr>
                <w:rFonts w:cstheme="minorHAnsi"/>
                <w:sz w:val="24"/>
                <w:szCs w:val="24"/>
              </w:rPr>
            </w:pPr>
            <w:r w:rsidRPr="00841FA8">
              <w:rPr>
                <w:rFonts w:cstheme="minorHAnsi"/>
                <w:sz w:val="24"/>
                <w:szCs w:val="24"/>
              </w:rPr>
              <w:t> </w:t>
            </w:r>
          </w:p>
        </w:tc>
      </w:tr>
      <w:tr w:rsidR="00841FA8" w:rsidRPr="00841FA8" w14:paraId="7F3E6FAC" w14:textId="77777777">
        <w:trPr>
          <w:trHeight w:val="345"/>
        </w:trPr>
        <w:tc>
          <w:tcPr>
            <w:tcW w:w="102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570F4106" w14:textId="77777777" w:rsidR="00841FA8" w:rsidRPr="00841FA8" w:rsidRDefault="00841FA8" w:rsidP="00841FA8">
            <w:pPr>
              <w:spacing w:after="0" w:line="240" w:lineRule="auto"/>
              <w:ind w:left="0" w:right="0"/>
              <w:jc w:val="center"/>
              <w:rPr>
                <w:rFonts w:cstheme="minorHAnsi"/>
                <w:sz w:val="24"/>
                <w:szCs w:val="24"/>
              </w:rPr>
            </w:pPr>
            <w:r w:rsidRPr="00841FA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Department/School</w:t>
            </w:r>
            <w:r w:rsidRPr="00841FA8">
              <w:rPr>
                <w:rFonts w:cstheme="minorHAnsi"/>
                <w:sz w:val="24"/>
                <w:szCs w:val="24"/>
              </w:rPr>
              <w:t> </w:t>
            </w:r>
          </w:p>
        </w:tc>
      </w:tr>
    </w:tbl>
    <w:p w14:paraId="194F1A4A" w14:textId="77777777" w:rsidR="00841FA8" w:rsidRPr="00841FA8" w:rsidRDefault="00841FA8" w:rsidP="00841FA8">
      <w:pPr>
        <w:spacing w:after="0" w:line="240" w:lineRule="auto"/>
        <w:ind w:left="0" w:right="0"/>
        <w:jc w:val="center"/>
        <w:rPr>
          <w:rFonts w:cstheme="minorHAnsi"/>
          <w:sz w:val="24"/>
          <w:szCs w:val="24"/>
        </w:rPr>
      </w:pPr>
      <w:r w:rsidRPr="00841FA8">
        <w:rPr>
          <w:rFonts w:cstheme="minorHAnsi"/>
          <w:sz w:val="24"/>
          <w:szCs w:val="24"/>
        </w:rPr>
        <w:t> </w:t>
      </w:r>
    </w:p>
    <w:p w14:paraId="77870F38" w14:textId="62F637E1" w:rsidR="00DD6658" w:rsidRPr="008D6171" w:rsidRDefault="00AE36F0" w:rsidP="00A07453">
      <w:pPr>
        <w:pStyle w:val="Default"/>
        <w:spacing w:after="240"/>
        <w:jc w:val="both"/>
        <w:rPr>
          <w:rFonts w:asciiTheme="minorHAnsi" w:hAnsiTheme="minorHAnsi" w:cstheme="minorHAnsi"/>
          <w:b/>
          <w:bCs/>
        </w:rPr>
      </w:pPr>
      <w:r w:rsidRPr="008D6171">
        <w:rPr>
          <w:rFonts w:asciiTheme="minorHAnsi" w:hAnsiTheme="minorHAnsi" w:cstheme="minorHAnsi"/>
          <w:b/>
          <w:bCs/>
        </w:rPr>
        <w:t>W</w:t>
      </w:r>
      <w:r w:rsidR="00E650EA" w:rsidRPr="008D6171">
        <w:rPr>
          <w:rFonts w:asciiTheme="minorHAnsi" w:hAnsiTheme="minorHAnsi" w:cstheme="minorHAnsi"/>
          <w:b/>
          <w:bCs/>
        </w:rPr>
        <w:t xml:space="preserve">hat rank is </w:t>
      </w:r>
      <w:proofErr w:type="gramStart"/>
      <w:r w:rsidR="009F50DF" w:rsidRPr="008D6171">
        <w:rPr>
          <w:rFonts w:asciiTheme="minorHAnsi" w:hAnsiTheme="minorHAnsi" w:cstheme="minorHAnsi"/>
          <w:b/>
          <w:bCs/>
        </w:rPr>
        <w:t xml:space="preserve">being </w:t>
      </w:r>
      <w:r w:rsidR="002E6F5C" w:rsidRPr="008D6171">
        <w:rPr>
          <w:rFonts w:asciiTheme="minorHAnsi" w:hAnsiTheme="minorHAnsi" w:cstheme="minorHAnsi"/>
          <w:b/>
          <w:bCs/>
        </w:rPr>
        <w:t>considered</w:t>
      </w:r>
      <w:proofErr w:type="gramEnd"/>
      <w:r w:rsidRPr="008D6171">
        <w:rPr>
          <w:rFonts w:asciiTheme="minorHAnsi" w:hAnsiTheme="minorHAnsi" w:cstheme="minorHAnsi"/>
          <w:b/>
          <w:bCs/>
        </w:rPr>
        <w:t xml:space="preserve"> in this promotion</w:t>
      </w:r>
      <w:r w:rsidR="008D6171" w:rsidRPr="008D6171">
        <w:rPr>
          <w:rFonts w:asciiTheme="minorHAnsi" w:hAnsiTheme="minorHAnsi" w:cstheme="minorHAnsi"/>
          <w:b/>
          <w:bCs/>
        </w:rPr>
        <w:t xml:space="preserve"> process</w:t>
      </w:r>
      <w:r w:rsidR="00DD6658" w:rsidRPr="008D6171">
        <w:rPr>
          <w:rFonts w:asciiTheme="minorHAnsi" w:hAnsiTheme="minorHAnsi" w:cstheme="minorHAnsi"/>
          <w:b/>
          <w:bCs/>
        </w:rPr>
        <w:t>?</w:t>
      </w:r>
    </w:p>
    <w:tbl>
      <w:tblPr>
        <w:tblStyle w:val="TableGrid"/>
        <w:tblW w:w="10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1260"/>
        <w:gridCol w:w="2482"/>
        <w:gridCol w:w="1228"/>
        <w:gridCol w:w="2340"/>
      </w:tblGrid>
      <w:tr w:rsidR="002E6F5C" w:rsidRPr="00D67FA3" w14:paraId="4ACF9FC8" w14:textId="108B9F01" w:rsidTr="00975FF9">
        <w:trPr>
          <w:trHeight w:val="360"/>
        </w:trPr>
        <w:tc>
          <w:tcPr>
            <w:tcW w:w="2970" w:type="dxa"/>
            <w:vAlign w:val="bottom"/>
          </w:tcPr>
          <w:p w14:paraId="76DC3EC1" w14:textId="78EC052E" w:rsidR="002E6F5C" w:rsidRPr="00D67FA3" w:rsidRDefault="002E6F5C" w:rsidP="00B54401">
            <w:pPr>
              <w:ind w:left="0" w:right="0"/>
              <w:rPr>
                <w:rFonts w:cstheme="minorHAnsi"/>
                <w:b/>
              </w:rPr>
            </w:pPr>
            <w:r w:rsidRPr="00D67FA3">
              <w:rPr>
                <w:rFonts w:cstheme="minorHAnsi"/>
              </w:rPr>
              <w:t xml:space="preserve">For Professors of Practice &amp; Teaching Professors: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14:paraId="144EA1BA" w14:textId="77777777" w:rsidR="002E6F5C" w:rsidRPr="00D67FA3" w:rsidRDefault="002E6F5C" w:rsidP="00B54401">
            <w:pPr>
              <w:ind w:left="0" w:right="0"/>
              <w:rPr>
                <w:rFonts w:cstheme="minorHAnsi"/>
                <w:b/>
              </w:rPr>
            </w:pPr>
          </w:p>
        </w:tc>
        <w:tc>
          <w:tcPr>
            <w:tcW w:w="2482" w:type="dxa"/>
            <w:vAlign w:val="bottom"/>
          </w:tcPr>
          <w:p w14:paraId="21F36279" w14:textId="5C1C2AA6" w:rsidR="002E6F5C" w:rsidRPr="00D67FA3" w:rsidRDefault="002E6F5C" w:rsidP="00B54401">
            <w:pPr>
              <w:ind w:left="0" w:right="0"/>
              <w:rPr>
                <w:rFonts w:cstheme="minorHAnsi"/>
                <w:b/>
              </w:rPr>
            </w:pPr>
            <w:r w:rsidRPr="00D67FA3">
              <w:rPr>
                <w:rFonts w:cstheme="minorHAnsi"/>
              </w:rPr>
              <w:t>Assistant to Associate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vAlign w:val="bottom"/>
          </w:tcPr>
          <w:p w14:paraId="636B54DD" w14:textId="77777777" w:rsidR="002E6F5C" w:rsidRPr="00D67FA3" w:rsidRDefault="002E6F5C" w:rsidP="00B54401">
            <w:pPr>
              <w:ind w:left="0" w:right="0"/>
              <w:rPr>
                <w:rFonts w:cstheme="minorHAnsi"/>
                <w:b/>
              </w:rPr>
            </w:pPr>
          </w:p>
        </w:tc>
        <w:tc>
          <w:tcPr>
            <w:tcW w:w="2340" w:type="dxa"/>
            <w:vAlign w:val="bottom"/>
          </w:tcPr>
          <w:p w14:paraId="575FB3D7" w14:textId="5AB3B33D" w:rsidR="002E6F5C" w:rsidRPr="00D67FA3" w:rsidRDefault="002E6F5C" w:rsidP="00B54401">
            <w:pPr>
              <w:ind w:left="0" w:right="0"/>
              <w:rPr>
                <w:rFonts w:cstheme="minorHAnsi"/>
              </w:rPr>
            </w:pPr>
            <w:r w:rsidRPr="00D67FA3">
              <w:rPr>
                <w:rFonts w:cstheme="minorHAnsi"/>
              </w:rPr>
              <w:t>Associate to Full</w:t>
            </w:r>
          </w:p>
        </w:tc>
      </w:tr>
    </w:tbl>
    <w:p w14:paraId="020F83D1" w14:textId="77777777" w:rsidR="00F23359" w:rsidRPr="00D67FA3" w:rsidRDefault="00F23359" w:rsidP="00F23359">
      <w:pPr>
        <w:pStyle w:val="Default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83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5"/>
        <w:gridCol w:w="805"/>
        <w:gridCol w:w="1412"/>
        <w:gridCol w:w="4078"/>
      </w:tblGrid>
      <w:tr w:rsidR="00A67D31" w:rsidRPr="00D67FA3" w14:paraId="3D71EE60" w14:textId="77777777" w:rsidTr="002A0CBE">
        <w:trPr>
          <w:trHeight w:val="108"/>
        </w:trPr>
        <w:tc>
          <w:tcPr>
            <w:tcW w:w="2075" w:type="dxa"/>
            <w:vAlign w:val="bottom"/>
          </w:tcPr>
          <w:p w14:paraId="256065CD" w14:textId="6E62BF5E" w:rsidR="00A67D31" w:rsidRPr="00D67FA3" w:rsidRDefault="002E6F5C" w:rsidP="009B54FB">
            <w:pPr>
              <w:ind w:left="0" w:right="0"/>
              <w:rPr>
                <w:rFonts w:cstheme="minorHAnsi"/>
                <w:bCs/>
              </w:rPr>
            </w:pPr>
            <w:r w:rsidRPr="00D67FA3">
              <w:rPr>
                <w:rFonts w:cstheme="minorHAnsi"/>
                <w:bCs/>
              </w:rPr>
              <w:t xml:space="preserve">For </w:t>
            </w:r>
            <w:r w:rsidR="00A67D31" w:rsidRPr="00D67FA3">
              <w:rPr>
                <w:rFonts w:cstheme="minorHAnsi"/>
                <w:bCs/>
              </w:rPr>
              <w:t>Lecturer</w:t>
            </w:r>
            <w:r w:rsidRPr="00D67FA3">
              <w:rPr>
                <w:rFonts w:cstheme="minorHAnsi"/>
                <w:bCs/>
              </w:rPr>
              <w:t>s</w:t>
            </w:r>
            <w:r w:rsidR="00A67D31" w:rsidRPr="00D67FA3">
              <w:rPr>
                <w:rFonts w:cstheme="minorHAnsi"/>
                <w:bCs/>
              </w:rPr>
              <w:t>:</w:t>
            </w:r>
          </w:p>
        </w:tc>
        <w:tc>
          <w:tcPr>
            <w:tcW w:w="805" w:type="dxa"/>
            <w:vAlign w:val="bottom"/>
          </w:tcPr>
          <w:p w14:paraId="7E2E269C" w14:textId="61A8901A" w:rsidR="00A67D31" w:rsidRPr="00D67FA3" w:rsidRDefault="00A67D31" w:rsidP="009B54FB">
            <w:pPr>
              <w:ind w:left="0" w:right="0"/>
              <w:rPr>
                <w:rFonts w:cstheme="minorHAnsi"/>
                <w:b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  <w:vAlign w:val="bottom"/>
          </w:tcPr>
          <w:p w14:paraId="4B8C3744" w14:textId="77777777" w:rsidR="00A67D31" w:rsidRPr="00D67FA3" w:rsidRDefault="00A67D31" w:rsidP="009B54FB">
            <w:pPr>
              <w:ind w:left="0" w:right="0"/>
              <w:rPr>
                <w:rFonts w:cstheme="minorHAnsi"/>
                <w:b/>
              </w:rPr>
            </w:pPr>
          </w:p>
        </w:tc>
        <w:tc>
          <w:tcPr>
            <w:tcW w:w="4078" w:type="dxa"/>
            <w:vAlign w:val="bottom"/>
          </w:tcPr>
          <w:p w14:paraId="5D310AA3" w14:textId="72927E18" w:rsidR="00A67D31" w:rsidRPr="00D67FA3" w:rsidRDefault="00A67D31" w:rsidP="009B54FB">
            <w:pPr>
              <w:ind w:left="0" w:right="0"/>
              <w:rPr>
                <w:rFonts w:cstheme="minorHAnsi"/>
                <w:b/>
              </w:rPr>
            </w:pPr>
            <w:r w:rsidRPr="00D67FA3">
              <w:rPr>
                <w:rFonts w:cstheme="minorHAnsi"/>
              </w:rPr>
              <w:t>Lecturer to Senior Lecturer</w:t>
            </w:r>
          </w:p>
        </w:tc>
      </w:tr>
    </w:tbl>
    <w:p w14:paraId="28408806" w14:textId="77777777" w:rsidR="00F23359" w:rsidRPr="00C21B8B" w:rsidRDefault="00F23359" w:rsidP="00F23359">
      <w:pPr>
        <w:pStyle w:val="Default"/>
        <w:rPr>
          <w:sz w:val="10"/>
          <w:szCs w:val="23"/>
        </w:rPr>
      </w:pPr>
    </w:p>
    <w:p w14:paraId="4EAF1045" w14:textId="4793F932" w:rsidR="00F23359" w:rsidRPr="004D2C62" w:rsidRDefault="00715941" w:rsidP="00170FEC">
      <w:pPr>
        <w:keepNext/>
        <w:keepLines/>
        <w:pBdr>
          <w:top w:val="single" w:sz="8" w:space="0" w:color="auto"/>
          <w:bottom w:val="single" w:sz="8" w:space="1" w:color="auto"/>
        </w:pBdr>
        <w:shd w:val="clear" w:color="auto" w:fill="F2F2F2" w:themeFill="background1" w:themeFillShade="F2"/>
        <w:spacing w:after="0"/>
        <w:jc w:val="center"/>
        <w:outlineLvl w:val="2"/>
        <w:rPr>
          <w:rFonts w:eastAsiaTheme="majorEastAsia" w:cstheme="minorHAnsi"/>
          <w:b/>
          <w:bCs/>
          <w:sz w:val="24"/>
          <w:szCs w:val="24"/>
        </w:rPr>
      </w:pPr>
      <w:r w:rsidRPr="004D2C62">
        <w:rPr>
          <w:rFonts w:eastAsiaTheme="majorEastAsia" w:cstheme="minorHAnsi"/>
          <w:b/>
          <w:bCs/>
          <w:sz w:val="24"/>
          <w:szCs w:val="24"/>
        </w:rPr>
        <w:t xml:space="preserve">Summary of </w:t>
      </w:r>
      <w:r w:rsidR="00D6392F">
        <w:rPr>
          <w:rFonts w:eastAsiaTheme="majorEastAsia" w:cstheme="minorHAnsi"/>
          <w:b/>
          <w:bCs/>
          <w:sz w:val="24"/>
          <w:szCs w:val="24"/>
        </w:rPr>
        <w:t>Performance</w:t>
      </w:r>
      <w:r w:rsidR="00432574">
        <w:rPr>
          <w:rFonts w:eastAsiaTheme="majorEastAsia" w:cstheme="minorHAnsi"/>
          <w:b/>
          <w:bCs/>
          <w:sz w:val="24"/>
          <w:szCs w:val="24"/>
        </w:rPr>
        <w:t xml:space="preserve"> During Appointment at Current Rank </w:t>
      </w:r>
    </w:p>
    <w:p w14:paraId="2D0FF97D" w14:textId="77777777" w:rsidR="00F23359" w:rsidRDefault="00F23359" w:rsidP="00FF1CCF">
      <w:pPr>
        <w:pStyle w:val="Default"/>
        <w:rPr>
          <w:rFonts w:ascii="Gadugi" w:hAnsi="Gadugi"/>
          <w:sz w:val="20"/>
          <w:szCs w:val="23"/>
        </w:rPr>
      </w:pPr>
    </w:p>
    <w:tbl>
      <w:tblPr>
        <w:tblStyle w:val="TableGrid"/>
        <w:tblW w:w="10188" w:type="dxa"/>
        <w:tblInd w:w="85" w:type="dxa"/>
        <w:tblLook w:val="04A0" w:firstRow="1" w:lastRow="0" w:firstColumn="1" w:lastColumn="0" w:noHBand="0" w:noVBand="1"/>
      </w:tblPr>
      <w:tblGrid>
        <w:gridCol w:w="10188"/>
      </w:tblGrid>
      <w:tr w:rsidR="00F23359" w14:paraId="17ED97DB" w14:textId="77777777" w:rsidTr="00482626">
        <w:trPr>
          <w:trHeight w:val="5167"/>
        </w:trPr>
        <w:tc>
          <w:tcPr>
            <w:tcW w:w="10188" w:type="dxa"/>
          </w:tcPr>
          <w:p w14:paraId="58E302C1" w14:textId="77777777" w:rsidR="00F23359" w:rsidRDefault="00F23359" w:rsidP="00FF1CCF">
            <w:pPr>
              <w:pStyle w:val="Default"/>
              <w:rPr>
                <w:rFonts w:ascii="Gadugi" w:hAnsi="Gadugi"/>
                <w:sz w:val="20"/>
                <w:szCs w:val="23"/>
              </w:rPr>
            </w:pPr>
          </w:p>
        </w:tc>
      </w:tr>
    </w:tbl>
    <w:p w14:paraId="317072E5" w14:textId="77777777" w:rsidR="00F23359" w:rsidRPr="00C21B8B" w:rsidRDefault="00F23359" w:rsidP="00F23359">
      <w:pPr>
        <w:pStyle w:val="Default"/>
        <w:rPr>
          <w:sz w:val="10"/>
          <w:szCs w:val="23"/>
        </w:rPr>
      </w:pPr>
    </w:p>
    <w:p w14:paraId="41F47663" w14:textId="77777777" w:rsidR="00F23359" w:rsidRPr="004D2C62" w:rsidRDefault="00F23359" w:rsidP="00F23359">
      <w:pPr>
        <w:keepNext/>
        <w:keepLines/>
        <w:pBdr>
          <w:top w:val="single" w:sz="8" w:space="1" w:color="auto"/>
          <w:bottom w:val="single" w:sz="8" w:space="1" w:color="auto"/>
        </w:pBdr>
        <w:shd w:val="clear" w:color="auto" w:fill="F2F2F2" w:themeFill="background1" w:themeFillShade="F2"/>
        <w:spacing w:after="0"/>
        <w:jc w:val="center"/>
        <w:outlineLvl w:val="2"/>
        <w:rPr>
          <w:rFonts w:eastAsiaTheme="majorEastAsia" w:cstheme="minorHAnsi"/>
          <w:b/>
          <w:bCs/>
          <w:sz w:val="24"/>
          <w:szCs w:val="24"/>
        </w:rPr>
      </w:pPr>
      <w:r w:rsidRPr="004D2C62">
        <w:rPr>
          <w:rFonts w:eastAsiaTheme="majorEastAsia" w:cstheme="minorHAnsi"/>
          <w:b/>
          <w:bCs/>
          <w:sz w:val="24"/>
          <w:szCs w:val="24"/>
        </w:rPr>
        <w:lastRenderedPageBreak/>
        <w:t>Assessment of Effectiveness of Teaching</w:t>
      </w:r>
    </w:p>
    <w:p w14:paraId="5A6E7A79" w14:textId="33E0AFDD" w:rsidR="00F23359" w:rsidRDefault="00F23359" w:rsidP="7647FED0">
      <w:pPr>
        <w:pStyle w:val="Default"/>
        <w:spacing w:before="240" w:after="240"/>
        <w:rPr>
          <w:rFonts w:asciiTheme="minorHAnsi" w:hAnsiTheme="minorHAnsi" w:cstheme="minorBidi"/>
          <w:color w:val="0070C0"/>
          <w:sz w:val="22"/>
          <w:szCs w:val="22"/>
        </w:rPr>
      </w:pPr>
      <w:r w:rsidRPr="7647FED0">
        <w:rPr>
          <w:rFonts w:asciiTheme="minorHAnsi" w:hAnsiTheme="minorHAnsi" w:cstheme="minorBidi"/>
          <w:sz w:val="22"/>
          <w:szCs w:val="22"/>
        </w:rPr>
        <w:t xml:space="preserve">Please </w:t>
      </w:r>
      <w:r w:rsidR="002A22AF" w:rsidRPr="7647FED0">
        <w:rPr>
          <w:rFonts w:asciiTheme="minorHAnsi" w:hAnsiTheme="minorHAnsi" w:cstheme="minorBidi"/>
          <w:sz w:val="22"/>
          <w:szCs w:val="22"/>
        </w:rPr>
        <w:t xml:space="preserve">assess </w:t>
      </w:r>
      <w:r w:rsidR="00226E8B" w:rsidRPr="7647FED0">
        <w:rPr>
          <w:rFonts w:asciiTheme="minorHAnsi" w:hAnsiTheme="minorHAnsi" w:cstheme="minorBidi"/>
          <w:sz w:val="22"/>
          <w:szCs w:val="22"/>
        </w:rPr>
        <w:t>whether</w:t>
      </w:r>
      <w:r w:rsidR="002A22AF" w:rsidRPr="7647FED0">
        <w:rPr>
          <w:rFonts w:asciiTheme="minorHAnsi" w:hAnsiTheme="minorHAnsi" w:cstheme="minorBidi"/>
          <w:sz w:val="22"/>
          <w:szCs w:val="22"/>
        </w:rPr>
        <w:t xml:space="preserve"> the evidence provided by the faculty member documenting their teaching effectiveness </w:t>
      </w:r>
      <w:r w:rsidR="004A5DA9" w:rsidRPr="7647FED0">
        <w:rPr>
          <w:rFonts w:asciiTheme="minorHAnsi" w:hAnsiTheme="minorHAnsi" w:cstheme="minorBidi"/>
          <w:sz w:val="22"/>
          <w:szCs w:val="22"/>
        </w:rPr>
        <w:t>merits</w:t>
      </w:r>
      <w:r w:rsidR="002A22AF" w:rsidRPr="7647FED0">
        <w:rPr>
          <w:rFonts w:asciiTheme="minorHAnsi" w:hAnsiTheme="minorHAnsi" w:cstheme="minorBidi"/>
          <w:sz w:val="22"/>
          <w:szCs w:val="22"/>
        </w:rPr>
        <w:t xml:space="preserve"> </w:t>
      </w:r>
      <w:r w:rsidR="00B54401" w:rsidRPr="7647FED0">
        <w:rPr>
          <w:rFonts w:asciiTheme="minorHAnsi" w:hAnsiTheme="minorHAnsi" w:cstheme="minorBidi"/>
          <w:sz w:val="22"/>
          <w:szCs w:val="22"/>
        </w:rPr>
        <w:t>promotion based on unit criteria</w:t>
      </w:r>
      <w:r w:rsidRPr="7647FED0">
        <w:rPr>
          <w:rFonts w:asciiTheme="minorHAnsi" w:hAnsiTheme="minorHAnsi" w:cstheme="minorBidi"/>
          <w:sz w:val="22"/>
          <w:szCs w:val="22"/>
        </w:rPr>
        <w:t>.</w:t>
      </w:r>
      <w:r w:rsidR="002A22AF" w:rsidRPr="7647FED0">
        <w:rPr>
          <w:rFonts w:asciiTheme="minorHAnsi" w:hAnsiTheme="minorHAnsi" w:cstheme="minorBidi"/>
          <w:sz w:val="22"/>
          <w:szCs w:val="22"/>
        </w:rPr>
        <w:t xml:space="preserve"> </w:t>
      </w:r>
      <w:r w:rsidR="00226E8B" w:rsidRPr="7647FED0">
        <w:rPr>
          <w:rFonts w:asciiTheme="minorHAnsi" w:hAnsiTheme="minorHAnsi" w:cstheme="minorBidi"/>
          <w:sz w:val="22"/>
          <w:szCs w:val="22"/>
        </w:rPr>
        <w:t>The assessment must refer to multiple sources of information</w:t>
      </w:r>
      <w:r w:rsidR="0021486E" w:rsidRPr="7647FED0">
        <w:rPr>
          <w:rFonts w:asciiTheme="minorHAnsi" w:hAnsiTheme="minorHAnsi" w:cstheme="minorBidi"/>
          <w:sz w:val="22"/>
          <w:szCs w:val="22"/>
        </w:rPr>
        <w:t xml:space="preserve"> and </w:t>
      </w:r>
      <w:r w:rsidR="00AF3C92">
        <w:rPr>
          <w:rFonts w:asciiTheme="minorHAnsi" w:hAnsiTheme="minorHAnsi" w:cstheme="minorBidi"/>
          <w:sz w:val="22"/>
          <w:szCs w:val="22"/>
        </w:rPr>
        <w:t xml:space="preserve">must </w:t>
      </w:r>
      <w:r w:rsidR="0021486E" w:rsidRPr="7647FED0">
        <w:rPr>
          <w:rFonts w:asciiTheme="minorHAnsi" w:hAnsiTheme="minorHAnsi" w:cstheme="minorBidi"/>
          <w:sz w:val="22"/>
          <w:szCs w:val="22"/>
        </w:rPr>
        <w:t>include information from the student survey</w:t>
      </w:r>
      <w:r w:rsidR="00AF3C92">
        <w:rPr>
          <w:rFonts w:asciiTheme="minorHAnsi" w:hAnsiTheme="minorHAnsi" w:cstheme="minorBidi"/>
          <w:sz w:val="22"/>
          <w:szCs w:val="22"/>
        </w:rPr>
        <w:t>s</w:t>
      </w:r>
      <w:r w:rsidR="0021486E" w:rsidRPr="7647FED0">
        <w:rPr>
          <w:rFonts w:asciiTheme="minorHAnsi" w:hAnsiTheme="minorHAnsi" w:cstheme="minorBidi"/>
          <w:sz w:val="22"/>
          <w:szCs w:val="22"/>
        </w:rPr>
        <w:t xml:space="preserve"> </w:t>
      </w:r>
      <w:proofErr w:type="gramStart"/>
      <w:r w:rsidR="0021486E" w:rsidRPr="7647FED0">
        <w:rPr>
          <w:rFonts w:asciiTheme="minorHAnsi" w:hAnsiTheme="minorHAnsi" w:cstheme="minorBidi"/>
          <w:sz w:val="22"/>
          <w:szCs w:val="22"/>
        </w:rPr>
        <w:t>of</w:t>
      </w:r>
      <w:proofErr w:type="gramEnd"/>
      <w:r w:rsidR="0021486E" w:rsidRPr="7647FED0">
        <w:rPr>
          <w:rFonts w:asciiTheme="minorHAnsi" w:hAnsiTheme="minorHAnsi" w:cstheme="minorBidi"/>
          <w:sz w:val="22"/>
          <w:szCs w:val="22"/>
        </w:rPr>
        <w:t xml:space="preserve"> teaching and </w:t>
      </w:r>
      <w:r w:rsidR="00AF3C92">
        <w:rPr>
          <w:rFonts w:asciiTheme="minorHAnsi" w:hAnsiTheme="minorHAnsi" w:cstheme="minorBidi"/>
          <w:sz w:val="22"/>
          <w:szCs w:val="22"/>
        </w:rPr>
        <w:t xml:space="preserve">may include other information such as </w:t>
      </w:r>
      <w:r w:rsidR="0021486E" w:rsidRPr="7647FED0">
        <w:rPr>
          <w:rFonts w:asciiTheme="minorHAnsi" w:hAnsiTheme="minorHAnsi" w:cstheme="minorBidi"/>
          <w:sz w:val="22"/>
          <w:szCs w:val="22"/>
        </w:rPr>
        <w:t>peer evaluations</w:t>
      </w:r>
      <w:r w:rsidR="007E2DB0">
        <w:rPr>
          <w:rFonts w:asciiTheme="minorHAnsi" w:hAnsiTheme="minorHAnsi" w:cstheme="minorBidi"/>
          <w:sz w:val="22"/>
          <w:szCs w:val="22"/>
        </w:rPr>
        <w:t xml:space="preserve">, </w:t>
      </w:r>
      <w:r w:rsidR="00AF3C92">
        <w:rPr>
          <w:rFonts w:asciiTheme="minorHAnsi" w:hAnsiTheme="minorHAnsi" w:cstheme="minorBidi"/>
          <w:sz w:val="22"/>
          <w:szCs w:val="22"/>
        </w:rPr>
        <w:t xml:space="preserve">as </w:t>
      </w:r>
      <w:r w:rsidR="007E2DB0">
        <w:rPr>
          <w:rFonts w:asciiTheme="minorHAnsi" w:hAnsiTheme="minorHAnsi" w:cstheme="minorBidi"/>
          <w:sz w:val="22"/>
          <w:szCs w:val="22"/>
        </w:rPr>
        <w:t>required by the unit</w:t>
      </w:r>
      <w:r w:rsidR="00226E8B" w:rsidRPr="7647FED0">
        <w:rPr>
          <w:rFonts w:asciiTheme="minorHAnsi" w:hAnsiTheme="minorHAnsi" w:cstheme="minorBidi"/>
          <w:sz w:val="22"/>
          <w:szCs w:val="22"/>
        </w:rPr>
        <w:t xml:space="preserve">. </w:t>
      </w:r>
      <w:r w:rsidR="002A22AF" w:rsidRPr="7647FED0">
        <w:rPr>
          <w:rFonts w:asciiTheme="minorHAnsi" w:hAnsiTheme="minorHAnsi" w:cstheme="minorBidi"/>
          <w:sz w:val="22"/>
          <w:szCs w:val="22"/>
        </w:rPr>
        <w:t xml:space="preserve">If you choose, you may organize your assessment following the </w:t>
      </w:r>
      <w:hyperlink r:id="rId9" w:history="1">
        <w:r w:rsidR="001C2060">
          <w:rPr>
            <w:rStyle w:val="Hyperlink"/>
            <w:rFonts w:asciiTheme="minorHAnsi" w:hAnsiTheme="minorHAnsi" w:cstheme="minorBidi"/>
            <w:sz w:val="22"/>
            <w:szCs w:val="22"/>
          </w:rPr>
          <w:t>D</w:t>
        </w:r>
        <w:r w:rsidR="002A22AF" w:rsidRPr="001C2060">
          <w:rPr>
            <w:rStyle w:val="Hyperlink"/>
            <w:rFonts w:asciiTheme="minorHAnsi" w:hAnsiTheme="minorHAnsi" w:cstheme="minorBidi"/>
            <w:sz w:val="22"/>
            <w:szCs w:val="22"/>
          </w:rPr>
          <w:t xml:space="preserve">epartment </w:t>
        </w:r>
        <w:r w:rsidR="001C2060">
          <w:rPr>
            <w:rStyle w:val="Hyperlink"/>
            <w:rFonts w:asciiTheme="minorHAnsi" w:hAnsiTheme="minorHAnsi" w:cstheme="minorBidi"/>
            <w:sz w:val="22"/>
            <w:szCs w:val="22"/>
          </w:rPr>
          <w:t>G</w:t>
        </w:r>
        <w:r w:rsidR="002A22AF" w:rsidRPr="001C2060">
          <w:rPr>
            <w:rStyle w:val="Hyperlink"/>
            <w:rFonts w:asciiTheme="minorHAnsi" w:hAnsiTheme="minorHAnsi" w:cstheme="minorBidi"/>
            <w:sz w:val="22"/>
            <w:szCs w:val="22"/>
          </w:rPr>
          <w:t>uide for evaluating teaching</w:t>
        </w:r>
      </w:hyperlink>
      <w:r w:rsidR="002A22AF" w:rsidRPr="7647FED0">
        <w:rPr>
          <w:rFonts w:asciiTheme="minorHAnsi" w:hAnsiTheme="minorHAnsi" w:cstheme="minorBidi"/>
          <w:sz w:val="22"/>
          <w:szCs w:val="22"/>
        </w:rPr>
        <w:t xml:space="preserve"> provided by the Center for Teaching Excellence's </w:t>
      </w:r>
      <w:hyperlink r:id="rId10">
        <w:r w:rsidR="002A22AF" w:rsidRPr="7647FED0">
          <w:rPr>
            <w:rStyle w:val="Hyperlink"/>
            <w:rFonts w:asciiTheme="minorHAnsi" w:hAnsiTheme="minorHAnsi" w:cstheme="minorBidi"/>
            <w:color w:val="0070C0"/>
            <w:sz w:val="22"/>
            <w:szCs w:val="22"/>
          </w:rPr>
          <w:t>Benchmarks for Teaching Effectiveness project</w:t>
        </w:r>
      </w:hyperlink>
      <w:r w:rsidR="002A22AF" w:rsidRPr="7647FED0">
        <w:rPr>
          <w:rFonts w:asciiTheme="minorHAnsi" w:hAnsiTheme="minorHAnsi" w:cstheme="minorBidi"/>
          <w:color w:val="0070C0"/>
          <w:sz w:val="22"/>
          <w:szCs w:val="2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170FEC" w14:paraId="4D92F109" w14:textId="77777777" w:rsidTr="00170FEC">
        <w:trPr>
          <w:trHeight w:val="3410"/>
        </w:trPr>
        <w:tc>
          <w:tcPr>
            <w:tcW w:w="10214" w:type="dxa"/>
          </w:tcPr>
          <w:p w14:paraId="094595DD" w14:textId="77777777" w:rsidR="00170FEC" w:rsidRDefault="00170FEC" w:rsidP="00170FEC">
            <w:pPr>
              <w:pStyle w:val="Default"/>
              <w:spacing w:before="240" w:after="240"/>
              <w:rPr>
                <w:rFonts w:asciiTheme="minorHAnsi" w:hAnsiTheme="minorHAnsi" w:cstheme="minorHAnsi"/>
                <w:color w:val="0070C0"/>
                <w:sz w:val="22"/>
                <w:szCs w:val="28"/>
              </w:rPr>
            </w:pPr>
          </w:p>
        </w:tc>
      </w:tr>
    </w:tbl>
    <w:p w14:paraId="5B5D4ADF" w14:textId="77777777" w:rsidR="00F23359" w:rsidRDefault="00F23359" w:rsidP="00FF1CCF">
      <w:pPr>
        <w:pStyle w:val="Default"/>
        <w:rPr>
          <w:rFonts w:ascii="Gadugi" w:hAnsi="Gadugi"/>
          <w:sz w:val="36"/>
          <w:szCs w:val="44"/>
        </w:rPr>
      </w:pPr>
    </w:p>
    <w:p w14:paraId="602A9766" w14:textId="36D799F6" w:rsidR="00496298" w:rsidRPr="004D2C62" w:rsidRDefault="00DB7C85" w:rsidP="00496298">
      <w:pPr>
        <w:keepNext/>
        <w:keepLines/>
        <w:pBdr>
          <w:top w:val="single" w:sz="8" w:space="1" w:color="auto"/>
          <w:bottom w:val="single" w:sz="8" w:space="1" w:color="auto"/>
        </w:pBdr>
        <w:shd w:val="clear" w:color="auto" w:fill="F2F2F2" w:themeFill="background1" w:themeFillShade="F2"/>
        <w:spacing w:after="0"/>
        <w:jc w:val="center"/>
        <w:outlineLvl w:val="2"/>
        <w:rPr>
          <w:rFonts w:eastAsiaTheme="majorEastAsia" w:cstheme="minorHAnsi"/>
          <w:b/>
          <w:bCs/>
          <w:sz w:val="24"/>
          <w:szCs w:val="24"/>
        </w:rPr>
      </w:pPr>
      <w:r>
        <w:rPr>
          <w:rFonts w:eastAsiaTheme="majorEastAsia" w:cstheme="minorHAnsi"/>
          <w:b/>
          <w:bCs/>
          <w:sz w:val="24"/>
          <w:szCs w:val="24"/>
        </w:rPr>
        <w:t>Service Activities &amp; Accomplishments</w:t>
      </w:r>
    </w:p>
    <w:p w14:paraId="5CFF16B2" w14:textId="355E1CD8" w:rsidR="00496298" w:rsidRPr="00170FEC" w:rsidRDefault="00496298" w:rsidP="00496298">
      <w:pPr>
        <w:pStyle w:val="Default"/>
        <w:spacing w:before="240" w:after="240"/>
        <w:rPr>
          <w:rFonts w:ascii="Calibri" w:hAnsi="Calibri" w:cs="Calibri"/>
          <w:sz w:val="22"/>
        </w:rPr>
      </w:pPr>
      <w:r w:rsidRPr="00170FEC">
        <w:rPr>
          <w:rFonts w:ascii="Calibri" w:hAnsi="Calibri" w:cs="Calibri"/>
          <w:sz w:val="22"/>
        </w:rPr>
        <w:t>Please assess if the faculty member’s service</w:t>
      </w:r>
      <w:r w:rsidR="00131B73">
        <w:rPr>
          <w:rFonts w:ascii="Calibri" w:hAnsi="Calibri" w:cs="Calibri"/>
          <w:sz w:val="22"/>
        </w:rPr>
        <w:t xml:space="preserve"> activities and accomplishments merit</w:t>
      </w:r>
      <w:r w:rsidR="00B34230">
        <w:rPr>
          <w:rFonts w:ascii="Calibri" w:hAnsi="Calibri" w:cs="Calibri"/>
          <w:sz w:val="22"/>
        </w:rPr>
        <w:t xml:space="preserve"> promotion</w:t>
      </w:r>
      <w:r w:rsidR="00131B73">
        <w:rPr>
          <w:rFonts w:ascii="Calibri" w:hAnsi="Calibri" w:cs="Calibri"/>
          <w:sz w:val="22"/>
        </w:rPr>
        <w:t xml:space="preserve">, </w:t>
      </w:r>
      <w:r w:rsidRPr="00170FEC">
        <w:rPr>
          <w:rFonts w:ascii="Calibri" w:hAnsi="Calibri" w:cs="Calibri"/>
          <w:sz w:val="22"/>
        </w:rPr>
        <w:t>based upon their assigned job duties</w:t>
      </w:r>
      <w:r w:rsidR="00131B73">
        <w:rPr>
          <w:rFonts w:ascii="Calibri" w:hAnsi="Calibri" w:cs="Calibri"/>
          <w:sz w:val="22"/>
        </w:rPr>
        <w:t xml:space="preserve"> and</w:t>
      </w:r>
      <w:r>
        <w:rPr>
          <w:rFonts w:asciiTheme="minorHAnsi" w:hAnsiTheme="minorHAnsi" w:cstheme="minorHAnsi"/>
          <w:sz w:val="22"/>
        </w:rPr>
        <w:t xml:space="preserve"> unit criteria</w:t>
      </w:r>
      <w:r>
        <w:rPr>
          <w:rFonts w:ascii="Calibri" w:hAnsi="Calibri" w:cs="Calibri"/>
          <w:sz w:val="22"/>
        </w:rPr>
        <w:t>.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10129"/>
      </w:tblGrid>
      <w:tr w:rsidR="00496298" w14:paraId="1761E07D" w14:textId="77777777" w:rsidTr="00B62BB9">
        <w:trPr>
          <w:trHeight w:val="4778"/>
        </w:trPr>
        <w:tc>
          <w:tcPr>
            <w:tcW w:w="10129" w:type="dxa"/>
          </w:tcPr>
          <w:p w14:paraId="4116810F" w14:textId="77777777" w:rsidR="00496298" w:rsidRDefault="00496298" w:rsidP="00B62BB9">
            <w:pPr>
              <w:pStyle w:val="Default"/>
              <w:rPr>
                <w:rFonts w:ascii="Gadugi" w:hAnsi="Gadugi"/>
                <w:sz w:val="20"/>
                <w:szCs w:val="23"/>
              </w:rPr>
            </w:pPr>
          </w:p>
        </w:tc>
      </w:tr>
    </w:tbl>
    <w:p w14:paraId="3A90798A" w14:textId="77777777" w:rsidR="007A7F92" w:rsidRPr="003F1AFF" w:rsidRDefault="007A7F92" w:rsidP="003F1AFF"/>
    <w:p w14:paraId="49859BAE" w14:textId="1ED3BAB6" w:rsidR="002A22AF" w:rsidRPr="004D2C62" w:rsidRDefault="004A5DA9" w:rsidP="002A22AF">
      <w:pPr>
        <w:keepNext/>
        <w:keepLines/>
        <w:pBdr>
          <w:top w:val="single" w:sz="8" w:space="1" w:color="auto"/>
          <w:bottom w:val="single" w:sz="8" w:space="1" w:color="auto"/>
        </w:pBdr>
        <w:shd w:val="clear" w:color="auto" w:fill="F2F2F2" w:themeFill="background1" w:themeFillShade="F2"/>
        <w:spacing w:after="0"/>
        <w:jc w:val="center"/>
        <w:outlineLvl w:val="2"/>
        <w:rPr>
          <w:rFonts w:eastAsiaTheme="majorEastAsia" w:cstheme="minorHAnsi"/>
          <w:b/>
          <w:bCs/>
          <w:sz w:val="24"/>
          <w:szCs w:val="24"/>
        </w:rPr>
      </w:pPr>
      <w:r w:rsidRPr="004D2C62">
        <w:rPr>
          <w:rFonts w:eastAsiaTheme="majorEastAsia" w:cstheme="minorHAnsi"/>
          <w:b/>
          <w:bCs/>
          <w:sz w:val="24"/>
          <w:szCs w:val="24"/>
        </w:rPr>
        <w:lastRenderedPageBreak/>
        <w:t>Scholarly</w:t>
      </w:r>
      <w:r w:rsidR="002A22AF" w:rsidRPr="004D2C62">
        <w:rPr>
          <w:rFonts w:eastAsiaTheme="majorEastAsia" w:cstheme="minorHAnsi"/>
          <w:b/>
          <w:bCs/>
          <w:sz w:val="24"/>
          <w:szCs w:val="24"/>
        </w:rPr>
        <w:t xml:space="preserve"> </w:t>
      </w:r>
      <w:r w:rsidR="000333B4">
        <w:rPr>
          <w:rFonts w:eastAsiaTheme="majorEastAsia" w:cstheme="minorHAnsi"/>
          <w:b/>
          <w:bCs/>
          <w:sz w:val="24"/>
          <w:szCs w:val="24"/>
        </w:rPr>
        <w:t>E</w:t>
      </w:r>
      <w:r w:rsidR="000333B4" w:rsidRPr="004D2C62">
        <w:rPr>
          <w:rFonts w:eastAsiaTheme="majorEastAsia" w:cstheme="minorHAnsi"/>
          <w:b/>
          <w:bCs/>
          <w:sz w:val="24"/>
          <w:szCs w:val="24"/>
        </w:rPr>
        <w:t>ngagement</w:t>
      </w:r>
      <w:r w:rsidR="00EA5218" w:rsidRPr="004D2C62">
        <w:rPr>
          <w:rFonts w:eastAsiaTheme="majorEastAsia" w:cstheme="minorHAnsi"/>
          <w:b/>
          <w:bCs/>
          <w:sz w:val="24"/>
          <w:szCs w:val="24"/>
        </w:rPr>
        <w:t xml:space="preserve">, </w:t>
      </w:r>
      <w:r w:rsidR="000333B4">
        <w:rPr>
          <w:rFonts w:eastAsiaTheme="majorEastAsia" w:cstheme="minorHAnsi"/>
          <w:b/>
          <w:bCs/>
          <w:sz w:val="24"/>
          <w:szCs w:val="24"/>
        </w:rPr>
        <w:t>and/or A</w:t>
      </w:r>
      <w:r w:rsidR="000333B4" w:rsidRPr="004D2C62">
        <w:rPr>
          <w:rFonts w:eastAsiaTheme="majorEastAsia" w:cstheme="minorHAnsi"/>
          <w:b/>
          <w:bCs/>
          <w:sz w:val="24"/>
          <w:szCs w:val="24"/>
        </w:rPr>
        <w:t>dministrative</w:t>
      </w:r>
      <w:r w:rsidR="00EA5218" w:rsidRPr="004D2C62">
        <w:rPr>
          <w:rFonts w:eastAsiaTheme="majorEastAsia" w:cstheme="minorHAnsi"/>
          <w:b/>
          <w:bCs/>
          <w:sz w:val="24"/>
          <w:szCs w:val="24"/>
        </w:rPr>
        <w:t xml:space="preserve"> </w:t>
      </w:r>
      <w:r w:rsidR="000333B4">
        <w:rPr>
          <w:rFonts w:eastAsiaTheme="majorEastAsia" w:cstheme="minorHAnsi"/>
          <w:b/>
          <w:bCs/>
          <w:sz w:val="24"/>
          <w:szCs w:val="24"/>
        </w:rPr>
        <w:t>D</w:t>
      </w:r>
      <w:r w:rsidR="000333B4" w:rsidRPr="004D2C62">
        <w:rPr>
          <w:rFonts w:eastAsiaTheme="majorEastAsia" w:cstheme="minorHAnsi"/>
          <w:b/>
          <w:bCs/>
          <w:sz w:val="24"/>
          <w:szCs w:val="24"/>
        </w:rPr>
        <w:t xml:space="preserve">uties </w:t>
      </w:r>
      <w:r w:rsidR="00EA5218" w:rsidRPr="004D2C62">
        <w:rPr>
          <w:rFonts w:eastAsiaTheme="majorEastAsia" w:cstheme="minorHAnsi"/>
          <w:b/>
          <w:bCs/>
          <w:sz w:val="24"/>
          <w:szCs w:val="24"/>
        </w:rPr>
        <w:br/>
      </w:r>
      <w:r w:rsidR="000333B4">
        <w:rPr>
          <w:rFonts w:eastAsiaTheme="majorEastAsia" w:cstheme="minorHAnsi"/>
          <w:b/>
          <w:bCs/>
          <w:sz w:val="24"/>
          <w:szCs w:val="24"/>
        </w:rPr>
        <w:t>(</w:t>
      </w:r>
      <w:r w:rsidR="002A22AF" w:rsidRPr="004D2C62">
        <w:rPr>
          <w:rFonts w:eastAsiaTheme="majorEastAsia" w:cstheme="minorHAnsi"/>
          <w:b/>
          <w:bCs/>
          <w:sz w:val="24"/>
          <w:szCs w:val="24"/>
        </w:rPr>
        <w:t xml:space="preserve">as </w:t>
      </w:r>
      <w:r w:rsidR="00952639">
        <w:rPr>
          <w:rFonts w:eastAsiaTheme="majorEastAsia" w:cstheme="minorHAnsi"/>
          <w:b/>
          <w:bCs/>
          <w:sz w:val="24"/>
          <w:szCs w:val="24"/>
        </w:rPr>
        <w:t>applicable</w:t>
      </w:r>
      <w:r w:rsidR="00952639" w:rsidRPr="004D2C62">
        <w:rPr>
          <w:rFonts w:eastAsiaTheme="majorEastAsia" w:cstheme="minorHAnsi"/>
          <w:b/>
          <w:bCs/>
          <w:sz w:val="24"/>
          <w:szCs w:val="24"/>
        </w:rPr>
        <w:t xml:space="preserve"> </w:t>
      </w:r>
      <w:r w:rsidR="002A22AF" w:rsidRPr="004D2C62">
        <w:rPr>
          <w:rFonts w:eastAsiaTheme="majorEastAsia" w:cstheme="minorHAnsi"/>
          <w:b/>
          <w:bCs/>
          <w:sz w:val="24"/>
          <w:szCs w:val="24"/>
        </w:rPr>
        <w:t xml:space="preserve">to </w:t>
      </w:r>
      <w:r w:rsidR="00995AFA">
        <w:rPr>
          <w:rFonts w:eastAsiaTheme="majorEastAsia" w:cstheme="minorHAnsi"/>
          <w:b/>
          <w:bCs/>
          <w:sz w:val="24"/>
          <w:szCs w:val="24"/>
        </w:rPr>
        <w:t xml:space="preserve">job title and </w:t>
      </w:r>
      <w:r w:rsidR="000333B4">
        <w:rPr>
          <w:rFonts w:eastAsiaTheme="majorEastAsia" w:cstheme="minorHAnsi"/>
          <w:b/>
          <w:bCs/>
          <w:sz w:val="24"/>
          <w:szCs w:val="24"/>
        </w:rPr>
        <w:t>position)</w:t>
      </w:r>
    </w:p>
    <w:p w14:paraId="25B235D5" w14:textId="1E580F70" w:rsidR="002A22AF" w:rsidRPr="00170FEC" w:rsidRDefault="004A5DA9" w:rsidP="00170FEC">
      <w:pPr>
        <w:pStyle w:val="Default"/>
        <w:spacing w:before="240" w:after="240"/>
        <w:rPr>
          <w:rFonts w:ascii="Calibri" w:hAnsi="Calibri" w:cs="Calibri"/>
          <w:sz w:val="22"/>
        </w:rPr>
      </w:pPr>
      <w:r w:rsidRPr="00170FEC">
        <w:rPr>
          <w:rFonts w:ascii="Calibri" w:hAnsi="Calibri" w:cs="Calibri"/>
          <w:sz w:val="22"/>
        </w:rPr>
        <w:t>Please assess</w:t>
      </w:r>
      <w:r w:rsidR="00D16563" w:rsidRPr="00170FEC">
        <w:rPr>
          <w:rFonts w:ascii="Calibri" w:hAnsi="Calibri" w:cs="Calibri"/>
          <w:sz w:val="22"/>
        </w:rPr>
        <w:t xml:space="preserve"> if the faculty member’s scholarly engagement</w:t>
      </w:r>
      <w:r w:rsidR="00EA5218" w:rsidRPr="00170FEC">
        <w:rPr>
          <w:rFonts w:ascii="Calibri" w:hAnsi="Calibri" w:cs="Calibri"/>
          <w:sz w:val="22"/>
        </w:rPr>
        <w:t xml:space="preserve"> and administrative duties</w:t>
      </w:r>
      <w:r w:rsidR="009202D7">
        <w:rPr>
          <w:rFonts w:ascii="Calibri" w:hAnsi="Calibri" w:cs="Calibri"/>
          <w:sz w:val="22"/>
        </w:rPr>
        <w:t xml:space="preserve"> merit promotion</w:t>
      </w:r>
      <w:r w:rsidR="00EA5218" w:rsidRPr="00170FEC">
        <w:rPr>
          <w:rFonts w:ascii="Calibri" w:hAnsi="Calibri" w:cs="Calibri"/>
          <w:sz w:val="22"/>
        </w:rPr>
        <w:t>,</w:t>
      </w:r>
      <w:r w:rsidR="00D16563" w:rsidRPr="00170FEC">
        <w:rPr>
          <w:rFonts w:ascii="Calibri" w:hAnsi="Calibri" w:cs="Calibri"/>
          <w:sz w:val="22"/>
        </w:rPr>
        <w:t xml:space="preserve"> based upon their assigned job duties</w:t>
      </w:r>
      <w:r w:rsidR="009202D7">
        <w:rPr>
          <w:rFonts w:ascii="Calibri" w:hAnsi="Calibri" w:cs="Calibri"/>
          <w:sz w:val="22"/>
        </w:rPr>
        <w:t xml:space="preserve"> and</w:t>
      </w:r>
      <w:r w:rsidR="00B54401">
        <w:rPr>
          <w:rFonts w:asciiTheme="minorHAnsi" w:hAnsiTheme="minorHAnsi" w:cstheme="minorHAnsi"/>
          <w:sz w:val="22"/>
        </w:rPr>
        <w:t xml:space="preserve"> unit criteria</w:t>
      </w:r>
      <w:r w:rsidR="00B54401">
        <w:rPr>
          <w:rFonts w:ascii="Calibri" w:hAnsi="Calibri" w:cs="Calibri"/>
          <w:sz w:val="22"/>
        </w:rPr>
        <w:t>.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10129"/>
      </w:tblGrid>
      <w:tr w:rsidR="002A22AF" w14:paraId="52F9F728" w14:textId="77777777" w:rsidTr="00170FEC">
        <w:trPr>
          <w:trHeight w:val="4778"/>
        </w:trPr>
        <w:tc>
          <w:tcPr>
            <w:tcW w:w="10129" w:type="dxa"/>
          </w:tcPr>
          <w:p w14:paraId="40C7FB21" w14:textId="77777777" w:rsidR="002A22AF" w:rsidRDefault="002A22AF">
            <w:pPr>
              <w:pStyle w:val="Default"/>
              <w:rPr>
                <w:rFonts w:ascii="Gadugi" w:hAnsi="Gadugi"/>
                <w:sz w:val="20"/>
                <w:szCs w:val="23"/>
              </w:rPr>
            </w:pPr>
          </w:p>
        </w:tc>
      </w:tr>
    </w:tbl>
    <w:p w14:paraId="324AE8AE" w14:textId="77777777" w:rsidR="00F23359" w:rsidRPr="00200132" w:rsidRDefault="00F23359" w:rsidP="00FF1CCF">
      <w:pPr>
        <w:pStyle w:val="Default"/>
        <w:rPr>
          <w:rFonts w:ascii="Gadugi" w:hAnsi="Gadugi"/>
          <w:sz w:val="20"/>
          <w:szCs w:val="23"/>
        </w:rPr>
      </w:pPr>
    </w:p>
    <w:p w14:paraId="7ECD16DA" w14:textId="77777777" w:rsidR="00C21B8B" w:rsidRPr="00C21B8B" w:rsidRDefault="00C21B8B" w:rsidP="00FF1CCF">
      <w:pPr>
        <w:pStyle w:val="Default"/>
        <w:rPr>
          <w:sz w:val="10"/>
          <w:szCs w:val="23"/>
        </w:rPr>
      </w:pPr>
    </w:p>
    <w:p w14:paraId="1CF29984" w14:textId="77777777" w:rsidR="00AA41AA" w:rsidRPr="004D2C62" w:rsidRDefault="00F23359" w:rsidP="00DA29A8">
      <w:pPr>
        <w:keepNext/>
        <w:keepLines/>
        <w:pBdr>
          <w:top w:val="single" w:sz="8" w:space="1" w:color="auto"/>
          <w:bottom w:val="single" w:sz="8" w:space="1" w:color="auto"/>
        </w:pBdr>
        <w:shd w:val="clear" w:color="auto" w:fill="F2F2F2" w:themeFill="background1" w:themeFillShade="F2"/>
        <w:spacing w:after="0"/>
        <w:jc w:val="center"/>
        <w:outlineLvl w:val="2"/>
        <w:rPr>
          <w:rFonts w:eastAsiaTheme="majorEastAsia" w:cstheme="minorHAnsi"/>
          <w:b/>
          <w:bCs/>
          <w:sz w:val="24"/>
          <w:szCs w:val="24"/>
        </w:rPr>
      </w:pPr>
      <w:r w:rsidRPr="004D2C62">
        <w:rPr>
          <w:rFonts w:eastAsiaTheme="majorEastAsia" w:cstheme="minorHAnsi"/>
          <w:b/>
          <w:bCs/>
          <w:sz w:val="24"/>
          <w:szCs w:val="24"/>
        </w:rPr>
        <w:t>Unit Evaluation Summary</w:t>
      </w:r>
    </w:p>
    <w:p w14:paraId="46390B03" w14:textId="77777777" w:rsidR="00F23359" w:rsidRDefault="00F23359" w:rsidP="00A9654A">
      <w:pPr>
        <w:spacing w:after="0"/>
        <w:ind w:left="0"/>
        <w:contextualSpacing/>
        <w:rPr>
          <w:rFonts w:ascii="Gadugi" w:hAnsi="Gadugi"/>
          <w:sz w:val="14"/>
          <w:szCs w:val="24"/>
        </w:rPr>
      </w:pPr>
    </w:p>
    <w:p w14:paraId="15683980" w14:textId="77777777" w:rsidR="00F23359" w:rsidRPr="008961F4" w:rsidRDefault="00F23359" w:rsidP="00B315BF">
      <w:pPr>
        <w:ind w:left="0"/>
        <w:contextualSpacing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X="85" w:tblpY="-11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6660"/>
      </w:tblGrid>
      <w:tr w:rsidR="00BB05C1" w:rsidRPr="008961F4" w14:paraId="3E327D19" w14:textId="77777777" w:rsidTr="00BB05C1">
        <w:trPr>
          <w:trHeight w:val="446"/>
        </w:trPr>
        <w:tc>
          <w:tcPr>
            <w:tcW w:w="3420" w:type="dxa"/>
            <w:vAlign w:val="bottom"/>
          </w:tcPr>
          <w:p w14:paraId="2FC8BCE8" w14:textId="77777777" w:rsidR="00BB05C1" w:rsidRPr="008961F4" w:rsidRDefault="00BB05C1" w:rsidP="004D2C62">
            <w:pPr>
              <w:ind w:left="0"/>
              <w:rPr>
                <w:rFonts w:cstheme="minorHAnsi"/>
              </w:rPr>
            </w:pPr>
            <w:r w:rsidRPr="008961F4">
              <w:rPr>
                <w:rFonts w:cstheme="minorHAnsi"/>
                <w:b/>
              </w:rPr>
              <w:t>Number of Committee Members: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vAlign w:val="bottom"/>
          </w:tcPr>
          <w:p w14:paraId="77381960" w14:textId="52AC1C5B" w:rsidR="00BB05C1" w:rsidRPr="008961F4" w:rsidRDefault="00BB05C1" w:rsidP="004D2C62">
            <w:pPr>
              <w:ind w:left="0"/>
              <w:rPr>
                <w:rFonts w:cstheme="minorHAnsi"/>
              </w:rPr>
            </w:pPr>
          </w:p>
        </w:tc>
      </w:tr>
    </w:tbl>
    <w:p w14:paraId="4137F19A" w14:textId="5EAD71A0" w:rsidR="00200132" w:rsidRPr="008961F4" w:rsidRDefault="00200132" w:rsidP="00B315BF">
      <w:pPr>
        <w:ind w:left="0"/>
        <w:contextualSpacing/>
        <w:rPr>
          <w:rFonts w:cstheme="minorHAnsi"/>
        </w:rPr>
      </w:pPr>
    </w:p>
    <w:p w14:paraId="21EE3917" w14:textId="5432D9A1" w:rsidR="00EB2FFF" w:rsidRPr="008961F4" w:rsidRDefault="00EB2FFF" w:rsidP="00EB2FFF">
      <w:pPr>
        <w:spacing w:after="0"/>
        <w:ind w:left="0"/>
        <w:rPr>
          <w:rFonts w:cstheme="minorHAnsi"/>
          <w:b/>
        </w:rPr>
      </w:pPr>
      <w:r w:rsidRPr="008961F4">
        <w:rPr>
          <w:rFonts w:cstheme="minorHAnsi"/>
          <w:b/>
        </w:rPr>
        <w:t xml:space="preserve">  </w:t>
      </w:r>
      <w:r w:rsidR="00BB05C1" w:rsidRPr="008961F4">
        <w:rPr>
          <w:rFonts w:cstheme="minorHAnsi"/>
          <w:b/>
        </w:rPr>
        <w:t xml:space="preserve">Overall Rating </w:t>
      </w:r>
      <w:r w:rsidR="00BB05C1" w:rsidRPr="008961F4">
        <w:rPr>
          <w:rFonts w:cstheme="minorHAnsi"/>
        </w:rPr>
        <w:t>(Distribution of Vote)</w:t>
      </w:r>
    </w:p>
    <w:tbl>
      <w:tblPr>
        <w:tblStyle w:val="TableGrid"/>
        <w:tblpPr w:leftFromText="180" w:rightFromText="180" w:vertAnchor="text" w:horzAnchor="margin" w:tblpX="85" w:tblpY="-11"/>
        <w:tblW w:w="839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1"/>
        <w:gridCol w:w="230"/>
        <w:gridCol w:w="1886"/>
        <w:gridCol w:w="236"/>
        <w:gridCol w:w="1886"/>
        <w:gridCol w:w="236"/>
        <w:gridCol w:w="1886"/>
        <w:gridCol w:w="236"/>
      </w:tblGrid>
      <w:tr w:rsidR="006D3CBC" w:rsidRPr="008961F4" w14:paraId="35D352A7" w14:textId="77777777" w:rsidTr="006D3CBC">
        <w:trPr>
          <w:trHeight w:val="446"/>
        </w:trPr>
        <w:tc>
          <w:tcPr>
            <w:tcW w:w="1801" w:type="dxa"/>
            <w:tcBorders>
              <w:bottom w:val="single" w:sz="4" w:space="0" w:color="auto"/>
            </w:tcBorders>
            <w:vAlign w:val="bottom"/>
          </w:tcPr>
          <w:p w14:paraId="4B10FDAC" w14:textId="3E418C0C" w:rsidR="006D3CBC" w:rsidRPr="008961F4" w:rsidRDefault="006D3CBC" w:rsidP="00EB2FFF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230" w:type="dxa"/>
            <w:vAlign w:val="bottom"/>
          </w:tcPr>
          <w:p w14:paraId="65E092EA" w14:textId="77777777" w:rsidR="006D3CBC" w:rsidRPr="008961F4" w:rsidRDefault="006D3CBC" w:rsidP="00EB2FFF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1886" w:type="dxa"/>
            <w:tcBorders>
              <w:bottom w:val="single" w:sz="4" w:space="0" w:color="auto"/>
            </w:tcBorders>
            <w:vAlign w:val="bottom"/>
          </w:tcPr>
          <w:p w14:paraId="7370F645" w14:textId="7EDB4DB8" w:rsidR="006D3CBC" w:rsidRPr="008961F4" w:rsidRDefault="006D3CBC" w:rsidP="00EB2FFF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236" w:type="dxa"/>
            <w:vAlign w:val="bottom"/>
          </w:tcPr>
          <w:p w14:paraId="4FA4980C" w14:textId="77777777" w:rsidR="006D3CBC" w:rsidRPr="008961F4" w:rsidRDefault="006D3CBC" w:rsidP="00EB2FFF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1886" w:type="dxa"/>
            <w:tcBorders>
              <w:bottom w:val="single" w:sz="4" w:space="0" w:color="auto"/>
            </w:tcBorders>
            <w:vAlign w:val="bottom"/>
          </w:tcPr>
          <w:p w14:paraId="7869DC3F" w14:textId="571C970A" w:rsidR="006D3CBC" w:rsidRPr="008961F4" w:rsidRDefault="006D3CBC" w:rsidP="00EB2FFF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236" w:type="dxa"/>
            <w:vAlign w:val="bottom"/>
          </w:tcPr>
          <w:p w14:paraId="10335F91" w14:textId="77777777" w:rsidR="006D3CBC" w:rsidRPr="008961F4" w:rsidRDefault="006D3CBC" w:rsidP="00EB2FFF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1886" w:type="dxa"/>
            <w:tcBorders>
              <w:bottom w:val="single" w:sz="4" w:space="0" w:color="auto"/>
            </w:tcBorders>
            <w:vAlign w:val="bottom"/>
          </w:tcPr>
          <w:p w14:paraId="1DE5E8C3" w14:textId="2749D928" w:rsidR="006D3CBC" w:rsidRPr="008961F4" w:rsidRDefault="006D3CBC" w:rsidP="00EB2FFF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236" w:type="dxa"/>
            <w:vAlign w:val="bottom"/>
          </w:tcPr>
          <w:p w14:paraId="181F4554" w14:textId="77777777" w:rsidR="006D3CBC" w:rsidRPr="008961F4" w:rsidRDefault="006D3CBC" w:rsidP="00EB2FFF">
            <w:pPr>
              <w:ind w:left="0"/>
              <w:jc w:val="center"/>
              <w:rPr>
                <w:rFonts w:cstheme="minorHAnsi"/>
              </w:rPr>
            </w:pPr>
          </w:p>
        </w:tc>
      </w:tr>
      <w:tr w:rsidR="006D3CBC" w:rsidRPr="008961F4" w14:paraId="79B72339" w14:textId="77777777" w:rsidTr="006D3CBC">
        <w:trPr>
          <w:trHeight w:val="356"/>
        </w:trPr>
        <w:tc>
          <w:tcPr>
            <w:tcW w:w="1801" w:type="dxa"/>
            <w:tcBorders>
              <w:top w:val="single" w:sz="4" w:space="0" w:color="auto"/>
            </w:tcBorders>
            <w:vAlign w:val="center"/>
          </w:tcPr>
          <w:p w14:paraId="0716A737" w14:textId="49E0F4AE" w:rsidR="006D3CBC" w:rsidRPr="008961F4" w:rsidRDefault="006D3CBC" w:rsidP="00EB2FFF">
            <w:pPr>
              <w:ind w:left="0"/>
              <w:jc w:val="center"/>
              <w:rPr>
                <w:rFonts w:cstheme="minorHAnsi"/>
                <w:b/>
              </w:rPr>
            </w:pPr>
            <w:r w:rsidRPr="008961F4">
              <w:rPr>
                <w:rFonts w:cstheme="minorHAnsi"/>
                <w:b/>
              </w:rPr>
              <w:t>Distinction</w:t>
            </w:r>
          </w:p>
        </w:tc>
        <w:tc>
          <w:tcPr>
            <w:tcW w:w="230" w:type="dxa"/>
            <w:vAlign w:val="center"/>
          </w:tcPr>
          <w:p w14:paraId="0B19AB98" w14:textId="77777777" w:rsidR="006D3CBC" w:rsidRPr="008961F4" w:rsidRDefault="006D3CBC" w:rsidP="00EB2FFF">
            <w:pPr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886" w:type="dxa"/>
            <w:tcBorders>
              <w:top w:val="single" w:sz="4" w:space="0" w:color="auto"/>
            </w:tcBorders>
            <w:vAlign w:val="center"/>
          </w:tcPr>
          <w:p w14:paraId="72D8AC0D" w14:textId="0D9FE949" w:rsidR="006D3CBC" w:rsidRPr="008961F4" w:rsidRDefault="006D3CBC" w:rsidP="00EB2FFF">
            <w:pPr>
              <w:ind w:left="0"/>
              <w:jc w:val="center"/>
              <w:rPr>
                <w:rFonts w:cstheme="minorHAnsi"/>
                <w:b/>
              </w:rPr>
            </w:pPr>
            <w:r w:rsidRPr="008961F4">
              <w:rPr>
                <w:rFonts w:cstheme="minorHAnsi"/>
                <w:b/>
              </w:rPr>
              <w:t>Meritorious</w:t>
            </w:r>
          </w:p>
        </w:tc>
        <w:tc>
          <w:tcPr>
            <w:tcW w:w="236" w:type="dxa"/>
            <w:vAlign w:val="center"/>
          </w:tcPr>
          <w:p w14:paraId="7D4D53A6" w14:textId="77777777" w:rsidR="006D3CBC" w:rsidRPr="008961F4" w:rsidRDefault="006D3CBC" w:rsidP="00EB2FFF">
            <w:pPr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886" w:type="dxa"/>
            <w:tcBorders>
              <w:top w:val="single" w:sz="4" w:space="0" w:color="auto"/>
            </w:tcBorders>
            <w:vAlign w:val="center"/>
          </w:tcPr>
          <w:p w14:paraId="1A8EFAEC" w14:textId="409F70F8" w:rsidR="006D3CBC" w:rsidRPr="008961F4" w:rsidRDefault="006D3CBC" w:rsidP="00EB2FFF">
            <w:pPr>
              <w:ind w:left="0"/>
              <w:jc w:val="center"/>
              <w:rPr>
                <w:rFonts w:cstheme="minorHAnsi"/>
                <w:b/>
              </w:rPr>
            </w:pPr>
            <w:r w:rsidRPr="008961F4">
              <w:rPr>
                <w:rFonts w:cstheme="minorHAnsi"/>
                <w:b/>
              </w:rPr>
              <w:t>Adequate</w:t>
            </w:r>
          </w:p>
        </w:tc>
        <w:tc>
          <w:tcPr>
            <w:tcW w:w="236" w:type="dxa"/>
            <w:vAlign w:val="center"/>
          </w:tcPr>
          <w:p w14:paraId="7A3CEDB2" w14:textId="77777777" w:rsidR="006D3CBC" w:rsidRPr="008961F4" w:rsidRDefault="006D3CBC" w:rsidP="00EB2FFF">
            <w:pPr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886" w:type="dxa"/>
            <w:tcBorders>
              <w:top w:val="single" w:sz="4" w:space="0" w:color="auto"/>
            </w:tcBorders>
            <w:vAlign w:val="center"/>
          </w:tcPr>
          <w:p w14:paraId="0E77CE30" w14:textId="28E9FD67" w:rsidR="006D3CBC" w:rsidRPr="008961F4" w:rsidRDefault="006D3CBC" w:rsidP="00EB2FFF">
            <w:pPr>
              <w:ind w:left="0"/>
              <w:jc w:val="center"/>
              <w:rPr>
                <w:rFonts w:cstheme="minorHAnsi"/>
                <w:b/>
              </w:rPr>
            </w:pPr>
            <w:r w:rsidRPr="008961F4">
              <w:rPr>
                <w:rFonts w:cstheme="minorHAnsi"/>
                <w:b/>
              </w:rPr>
              <w:t>Unsatisfactory</w:t>
            </w:r>
          </w:p>
        </w:tc>
        <w:tc>
          <w:tcPr>
            <w:tcW w:w="236" w:type="dxa"/>
            <w:vAlign w:val="center"/>
          </w:tcPr>
          <w:p w14:paraId="252DB91E" w14:textId="77777777" w:rsidR="006D3CBC" w:rsidRPr="008961F4" w:rsidRDefault="006D3CBC" w:rsidP="00EB2FFF">
            <w:pPr>
              <w:ind w:left="0"/>
              <w:jc w:val="center"/>
              <w:rPr>
                <w:rFonts w:cstheme="minorHAnsi"/>
                <w:b/>
              </w:rPr>
            </w:pPr>
          </w:p>
        </w:tc>
      </w:tr>
    </w:tbl>
    <w:p w14:paraId="3EECE2B0" w14:textId="20C1526E" w:rsidR="004D2C62" w:rsidRPr="008961F4" w:rsidRDefault="004D2C62" w:rsidP="00B315BF">
      <w:pPr>
        <w:ind w:left="0"/>
        <w:contextualSpacing/>
        <w:rPr>
          <w:rFonts w:cstheme="minorHAnsi"/>
        </w:rPr>
      </w:pPr>
    </w:p>
    <w:p w14:paraId="33840D4B" w14:textId="77777777" w:rsidR="004D2C62" w:rsidRPr="008961F4" w:rsidRDefault="004D2C62" w:rsidP="00B315BF">
      <w:pPr>
        <w:ind w:left="0"/>
        <w:contextualSpacing/>
        <w:rPr>
          <w:rFonts w:cstheme="minorHAnsi"/>
        </w:rPr>
      </w:pPr>
    </w:p>
    <w:p w14:paraId="4D4FBBA2" w14:textId="77777777" w:rsidR="006D3CBC" w:rsidRPr="008961F4" w:rsidRDefault="006D3CBC" w:rsidP="00B315BF">
      <w:pPr>
        <w:ind w:left="0"/>
        <w:contextualSpacing/>
        <w:rPr>
          <w:rFonts w:cstheme="minorHAnsi"/>
        </w:rPr>
      </w:pPr>
    </w:p>
    <w:p w14:paraId="7B70BF1F" w14:textId="77777777" w:rsidR="006D3CBC" w:rsidRPr="008961F4" w:rsidRDefault="006D3CBC" w:rsidP="00B315BF">
      <w:pPr>
        <w:ind w:left="0"/>
        <w:contextualSpacing/>
        <w:rPr>
          <w:rFonts w:cstheme="minorHAnsi"/>
        </w:rPr>
      </w:pPr>
    </w:p>
    <w:tbl>
      <w:tblPr>
        <w:tblStyle w:val="TableGrid"/>
        <w:tblW w:w="10136" w:type="dxa"/>
        <w:tblInd w:w="9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6"/>
      </w:tblGrid>
      <w:tr w:rsidR="00A8567C" w:rsidRPr="008961F4" w14:paraId="1F72A959" w14:textId="77777777" w:rsidTr="00A9654A">
        <w:trPr>
          <w:trHeight w:val="359"/>
        </w:trPr>
        <w:tc>
          <w:tcPr>
            <w:tcW w:w="10136" w:type="dxa"/>
            <w:vAlign w:val="bottom"/>
          </w:tcPr>
          <w:p w14:paraId="1A3C8979" w14:textId="2E3E1084" w:rsidR="00A8567C" w:rsidRPr="008961F4" w:rsidRDefault="00A8567C" w:rsidP="00A8567C">
            <w:pPr>
              <w:ind w:left="0" w:right="0"/>
              <w:rPr>
                <w:rFonts w:cstheme="minorHAnsi"/>
                <w:b/>
              </w:rPr>
            </w:pPr>
            <w:r w:rsidRPr="008961F4">
              <w:rPr>
                <w:rFonts w:cstheme="minorHAnsi"/>
                <w:b/>
              </w:rPr>
              <w:t>Recommendation</w:t>
            </w:r>
            <w:r w:rsidR="006A6DD1" w:rsidRPr="008961F4">
              <w:rPr>
                <w:rFonts w:cstheme="minorHAnsi"/>
                <w:b/>
              </w:rPr>
              <w:t xml:space="preserve"> on Reappointment</w:t>
            </w:r>
          </w:p>
        </w:tc>
      </w:tr>
      <w:tr w:rsidR="00EB2FFF" w:rsidRPr="008961F4" w14:paraId="7D6E76BF" w14:textId="77777777">
        <w:trPr>
          <w:trHeight w:val="495"/>
        </w:trPr>
        <w:tc>
          <w:tcPr>
            <w:tcW w:w="10136" w:type="dxa"/>
            <w:vAlign w:val="center"/>
          </w:tcPr>
          <w:p w14:paraId="09E0501F" w14:textId="2C08DA7F" w:rsidR="00EB2FFF" w:rsidRPr="008961F4" w:rsidRDefault="005B539D">
            <w:pPr>
              <w:ind w:left="0" w:right="0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5338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FFF" w:rsidRPr="008961F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B2FFF" w:rsidRPr="008961F4">
              <w:rPr>
                <w:rFonts w:cstheme="minorHAnsi"/>
              </w:rPr>
              <w:t xml:space="preserve"> Faculty member demonstrates potential for future contract appointments</w:t>
            </w:r>
          </w:p>
        </w:tc>
      </w:tr>
      <w:tr w:rsidR="00EB2FFF" w:rsidRPr="008961F4" w14:paraId="677F97E4" w14:textId="77777777">
        <w:trPr>
          <w:trHeight w:val="459"/>
        </w:trPr>
        <w:tc>
          <w:tcPr>
            <w:tcW w:w="10136" w:type="dxa"/>
            <w:vAlign w:val="center"/>
          </w:tcPr>
          <w:p w14:paraId="23B16515" w14:textId="4913A5B4" w:rsidR="00EB2FFF" w:rsidRPr="008961F4" w:rsidRDefault="005B539D">
            <w:pPr>
              <w:ind w:left="0" w:right="0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367423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FFF" w:rsidRPr="008961F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B2FFF" w:rsidRPr="008961F4">
              <w:rPr>
                <w:rFonts w:cstheme="minorHAnsi"/>
              </w:rPr>
              <w:t xml:space="preserve"> Faculty member record is not sufficient for continued contract appointments</w:t>
            </w:r>
          </w:p>
        </w:tc>
      </w:tr>
      <w:tr w:rsidR="006A6DD1" w:rsidRPr="008961F4" w14:paraId="3D348AA8" w14:textId="77777777" w:rsidTr="00A9654A">
        <w:trPr>
          <w:trHeight w:val="396"/>
        </w:trPr>
        <w:tc>
          <w:tcPr>
            <w:tcW w:w="10136" w:type="dxa"/>
            <w:vAlign w:val="bottom"/>
          </w:tcPr>
          <w:p w14:paraId="30AB7858" w14:textId="0038C3CF" w:rsidR="006A6DD1" w:rsidRPr="008961F4" w:rsidRDefault="006A6DD1" w:rsidP="006A6DD1">
            <w:pPr>
              <w:ind w:left="0" w:right="0"/>
              <w:rPr>
                <w:rFonts w:cstheme="minorHAnsi"/>
              </w:rPr>
            </w:pPr>
            <w:r w:rsidRPr="008961F4">
              <w:rPr>
                <w:rFonts w:cstheme="minorHAnsi"/>
                <w:b/>
              </w:rPr>
              <w:t>Recommendation for promotion</w:t>
            </w:r>
          </w:p>
        </w:tc>
      </w:tr>
      <w:tr w:rsidR="00EB2FFF" w:rsidRPr="008961F4" w14:paraId="07E3E2DB" w14:textId="77777777">
        <w:trPr>
          <w:trHeight w:val="459"/>
        </w:trPr>
        <w:tc>
          <w:tcPr>
            <w:tcW w:w="10136" w:type="dxa"/>
            <w:vAlign w:val="center"/>
          </w:tcPr>
          <w:p w14:paraId="124BFADE" w14:textId="7F1A43F1" w:rsidR="00EB2FFF" w:rsidRPr="008961F4" w:rsidRDefault="005B539D" w:rsidP="006A6DD1">
            <w:pPr>
              <w:ind w:left="0" w:right="0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-520247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6AB" w:rsidRPr="008961F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B2FFF" w:rsidRPr="008961F4">
              <w:rPr>
                <w:rFonts w:cstheme="minorHAnsi"/>
              </w:rPr>
              <w:t xml:space="preserve"> Yes</w:t>
            </w:r>
          </w:p>
        </w:tc>
      </w:tr>
      <w:tr w:rsidR="00EB2FFF" w:rsidRPr="008961F4" w14:paraId="6FEE7653" w14:textId="77777777">
        <w:trPr>
          <w:trHeight w:val="459"/>
        </w:trPr>
        <w:tc>
          <w:tcPr>
            <w:tcW w:w="10136" w:type="dxa"/>
            <w:vAlign w:val="center"/>
          </w:tcPr>
          <w:p w14:paraId="6268F792" w14:textId="066A762F" w:rsidR="00EB2FFF" w:rsidRPr="008961F4" w:rsidRDefault="005B539D" w:rsidP="006A6DD1">
            <w:pPr>
              <w:ind w:left="0" w:right="0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-1797600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FFF" w:rsidRPr="008961F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B2FFF" w:rsidRPr="008961F4">
              <w:rPr>
                <w:rFonts w:cstheme="minorHAnsi"/>
              </w:rPr>
              <w:t xml:space="preserve"> No</w:t>
            </w:r>
          </w:p>
        </w:tc>
      </w:tr>
    </w:tbl>
    <w:p w14:paraId="24F2E7B0" w14:textId="77777777" w:rsidR="00A8567C" w:rsidRPr="008961F4" w:rsidRDefault="00A8567C" w:rsidP="00B315BF">
      <w:pPr>
        <w:ind w:left="0"/>
        <w:contextualSpacing/>
        <w:rPr>
          <w:rFonts w:cstheme="minorHAnsi"/>
        </w:rPr>
      </w:pPr>
    </w:p>
    <w:tbl>
      <w:tblPr>
        <w:tblStyle w:val="TableGrid"/>
        <w:tblW w:w="10170" w:type="dxa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630"/>
        <w:gridCol w:w="4410"/>
      </w:tblGrid>
      <w:tr w:rsidR="009A3EBA" w:rsidRPr="008961F4" w14:paraId="1AB4BADD" w14:textId="77777777" w:rsidTr="009A3EBA">
        <w:trPr>
          <w:trHeight w:val="432"/>
        </w:trPr>
        <w:tc>
          <w:tcPr>
            <w:tcW w:w="5130" w:type="dxa"/>
            <w:tcBorders>
              <w:bottom w:val="single" w:sz="4" w:space="0" w:color="auto"/>
            </w:tcBorders>
            <w:vAlign w:val="bottom"/>
          </w:tcPr>
          <w:p w14:paraId="15AF06F5" w14:textId="77777777" w:rsidR="009A3EBA" w:rsidRPr="008961F4" w:rsidRDefault="009A3EBA">
            <w:pPr>
              <w:ind w:left="0"/>
              <w:rPr>
                <w:rFonts w:cstheme="minorHAnsi"/>
              </w:rPr>
            </w:pPr>
          </w:p>
        </w:tc>
        <w:tc>
          <w:tcPr>
            <w:tcW w:w="630" w:type="dxa"/>
          </w:tcPr>
          <w:p w14:paraId="76AAAB6F" w14:textId="77777777" w:rsidR="009A3EBA" w:rsidRPr="008961F4" w:rsidRDefault="009A3EBA">
            <w:pPr>
              <w:ind w:left="0"/>
              <w:rPr>
                <w:rFonts w:cstheme="minorHAnsi"/>
              </w:rPr>
            </w:pPr>
          </w:p>
        </w:tc>
        <w:tc>
          <w:tcPr>
            <w:tcW w:w="4410" w:type="dxa"/>
            <w:tcBorders>
              <w:bottom w:val="single" w:sz="4" w:space="0" w:color="auto"/>
            </w:tcBorders>
            <w:vAlign w:val="bottom"/>
          </w:tcPr>
          <w:p w14:paraId="0C7FB7A4" w14:textId="77777777" w:rsidR="009A3EBA" w:rsidRPr="008961F4" w:rsidRDefault="009A3EBA">
            <w:pPr>
              <w:ind w:left="0"/>
              <w:rPr>
                <w:rFonts w:cstheme="minorHAnsi"/>
              </w:rPr>
            </w:pPr>
          </w:p>
        </w:tc>
      </w:tr>
      <w:tr w:rsidR="009A3EBA" w:rsidRPr="008961F4" w14:paraId="44699AB4" w14:textId="77777777" w:rsidTr="009A3EBA">
        <w:tc>
          <w:tcPr>
            <w:tcW w:w="5130" w:type="dxa"/>
            <w:tcBorders>
              <w:top w:val="single" w:sz="4" w:space="0" w:color="auto"/>
            </w:tcBorders>
          </w:tcPr>
          <w:p w14:paraId="2271712D" w14:textId="77777777" w:rsidR="009A3EBA" w:rsidRPr="008961F4" w:rsidRDefault="009A3EBA">
            <w:pPr>
              <w:ind w:left="0"/>
              <w:jc w:val="center"/>
              <w:rPr>
                <w:rFonts w:cstheme="minorHAnsi"/>
              </w:rPr>
            </w:pPr>
            <w:r w:rsidRPr="008961F4">
              <w:rPr>
                <w:rFonts w:cstheme="minorHAnsi"/>
              </w:rPr>
              <w:t>Signature of Committee Chair</w:t>
            </w:r>
          </w:p>
        </w:tc>
        <w:tc>
          <w:tcPr>
            <w:tcW w:w="630" w:type="dxa"/>
          </w:tcPr>
          <w:p w14:paraId="750F8A5C" w14:textId="77777777" w:rsidR="009A3EBA" w:rsidRPr="008961F4" w:rsidRDefault="009A3EBA">
            <w:pPr>
              <w:ind w:left="0"/>
              <w:rPr>
                <w:rFonts w:cstheme="minorHAnsi"/>
              </w:rPr>
            </w:pPr>
          </w:p>
        </w:tc>
        <w:tc>
          <w:tcPr>
            <w:tcW w:w="4410" w:type="dxa"/>
            <w:tcBorders>
              <w:top w:val="single" w:sz="4" w:space="0" w:color="auto"/>
            </w:tcBorders>
            <w:vAlign w:val="center"/>
          </w:tcPr>
          <w:p w14:paraId="703BE268" w14:textId="77777777" w:rsidR="009A3EBA" w:rsidRPr="008961F4" w:rsidRDefault="009A3EBA">
            <w:pPr>
              <w:ind w:left="0"/>
              <w:jc w:val="center"/>
              <w:rPr>
                <w:rFonts w:cstheme="minorHAnsi"/>
              </w:rPr>
            </w:pPr>
            <w:r w:rsidRPr="008961F4">
              <w:rPr>
                <w:rFonts w:cstheme="minorHAnsi"/>
              </w:rPr>
              <w:t>Date</w:t>
            </w:r>
          </w:p>
        </w:tc>
      </w:tr>
      <w:tr w:rsidR="009A3EBA" w:rsidRPr="008961F4" w14:paraId="76A62CA7" w14:textId="77777777" w:rsidTr="009A3EBA">
        <w:trPr>
          <w:gridAfter w:val="2"/>
          <w:wAfter w:w="5040" w:type="dxa"/>
          <w:trHeight w:val="432"/>
        </w:trPr>
        <w:tc>
          <w:tcPr>
            <w:tcW w:w="5130" w:type="dxa"/>
            <w:vAlign w:val="bottom"/>
          </w:tcPr>
          <w:p w14:paraId="2260CD06" w14:textId="77777777" w:rsidR="009A3EBA" w:rsidRPr="008961F4" w:rsidRDefault="009A3EBA">
            <w:pPr>
              <w:ind w:left="0"/>
              <w:rPr>
                <w:rFonts w:cstheme="minorHAnsi"/>
              </w:rPr>
            </w:pPr>
          </w:p>
        </w:tc>
      </w:tr>
      <w:tr w:rsidR="009A3EBA" w:rsidRPr="008961F4" w14:paraId="46C8C2EA" w14:textId="77777777" w:rsidTr="009A3EBA">
        <w:trPr>
          <w:gridAfter w:val="2"/>
          <w:wAfter w:w="5040" w:type="dxa"/>
        </w:trPr>
        <w:tc>
          <w:tcPr>
            <w:tcW w:w="5130" w:type="dxa"/>
            <w:tcBorders>
              <w:top w:val="single" w:sz="4" w:space="0" w:color="auto"/>
            </w:tcBorders>
          </w:tcPr>
          <w:p w14:paraId="600BFBD3" w14:textId="77777777" w:rsidR="009A3EBA" w:rsidRPr="008961F4" w:rsidRDefault="009A3EBA" w:rsidP="009A3EBA">
            <w:pPr>
              <w:ind w:left="0"/>
              <w:jc w:val="center"/>
              <w:rPr>
                <w:rFonts w:cstheme="minorHAnsi"/>
              </w:rPr>
            </w:pPr>
            <w:r w:rsidRPr="008961F4">
              <w:rPr>
                <w:rFonts w:cstheme="minorHAnsi"/>
              </w:rPr>
              <w:t>Please Print Name</w:t>
            </w:r>
          </w:p>
        </w:tc>
      </w:tr>
    </w:tbl>
    <w:p w14:paraId="01A27C16" w14:textId="77777777" w:rsidR="009A3EBA" w:rsidRPr="008961F4" w:rsidRDefault="009A3EBA" w:rsidP="009A3EB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17F0699" w14:textId="77777777" w:rsidR="009A3EBA" w:rsidRPr="008961F4" w:rsidRDefault="009A3EBA" w:rsidP="009A3EBA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12CF4AD" w14:textId="039EF65D" w:rsidR="009A3EBA" w:rsidRPr="008961F4" w:rsidRDefault="009A3EBA" w:rsidP="7647FED0">
      <w:pPr>
        <w:keepNext/>
        <w:keepLines/>
        <w:pBdr>
          <w:top w:val="single" w:sz="8" w:space="1" w:color="auto"/>
          <w:bottom w:val="single" w:sz="8" w:space="1" w:color="auto"/>
        </w:pBdr>
        <w:shd w:val="clear" w:color="auto" w:fill="F2F2F2" w:themeFill="background1" w:themeFillShade="F2"/>
        <w:spacing w:after="0"/>
        <w:jc w:val="center"/>
        <w:outlineLvl w:val="2"/>
        <w:rPr>
          <w:rFonts w:eastAsiaTheme="majorEastAsia" w:cstheme="minorHAnsi"/>
          <w:b/>
          <w:bCs/>
        </w:rPr>
      </w:pPr>
      <w:r w:rsidRPr="008961F4">
        <w:rPr>
          <w:rFonts w:eastAsiaTheme="majorEastAsia" w:cstheme="minorHAnsi"/>
          <w:b/>
          <w:bCs/>
        </w:rPr>
        <w:t>Department Chair</w:t>
      </w:r>
      <w:r w:rsidR="004D57E6" w:rsidRPr="008961F4">
        <w:rPr>
          <w:rFonts w:eastAsiaTheme="majorEastAsia" w:cstheme="minorHAnsi"/>
          <w:b/>
          <w:bCs/>
        </w:rPr>
        <w:t>/</w:t>
      </w:r>
      <w:r w:rsidRPr="008961F4">
        <w:rPr>
          <w:rFonts w:eastAsiaTheme="majorEastAsia" w:cstheme="minorHAnsi"/>
          <w:b/>
          <w:bCs/>
        </w:rPr>
        <w:t xml:space="preserve">Director </w:t>
      </w:r>
      <w:r w:rsidR="65CFADD1" w:rsidRPr="008961F4">
        <w:rPr>
          <w:rFonts w:eastAsiaTheme="majorEastAsia" w:cstheme="minorHAnsi"/>
          <w:b/>
          <w:bCs/>
        </w:rPr>
        <w:t>(</w:t>
      </w:r>
      <w:r w:rsidR="004D57E6" w:rsidRPr="008961F4">
        <w:rPr>
          <w:rFonts w:eastAsiaTheme="majorEastAsia" w:cstheme="minorHAnsi"/>
          <w:b/>
          <w:bCs/>
        </w:rPr>
        <w:t>or Dean in School without departments</w:t>
      </w:r>
      <w:r w:rsidR="66A637AC" w:rsidRPr="008961F4">
        <w:rPr>
          <w:rFonts w:eastAsiaTheme="majorEastAsia" w:cstheme="minorHAnsi"/>
          <w:b/>
          <w:bCs/>
        </w:rPr>
        <w:t>) Evaluation</w:t>
      </w:r>
    </w:p>
    <w:p w14:paraId="6DDDA3FA" w14:textId="77777777" w:rsidR="00561390" w:rsidRPr="008961F4" w:rsidRDefault="00561390" w:rsidP="00561390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769AA546" w14:textId="25DBDA3E" w:rsidR="009A3EBA" w:rsidRPr="008961F4" w:rsidRDefault="009A3EBA" w:rsidP="00A9654A">
      <w:pPr>
        <w:pStyle w:val="Default"/>
        <w:spacing w:after="240"/>
        <w:rPr>
          <w:rFonts w:asciiTheme="minorHAnsi" w:hAnsiTheme="minorHAnsi" w:cstheme="minorHAnsi"/>
          <w:sz w:val="22"/>
          <w:szCs w:val="22"/>
        </w:rPr>
      </w:pPr>
      <w:r w:rsidRPr="008961F4">
        <w:rPr>
          <w:rFonts w:asciiTheme="minorHAnsi" w:hAnsiTheme="minorHAnsi" w:cstheme="minorHAnsi"/>
          <w:sz w:val="22"/>
          <w:szCs w:val="22"/>
        </w:rPr>
        <w:t xml:space="preserve">I have reviewed the </w:t>
      </w:r>
      <w:r w:rsidR="007C777D" w:rsidRPr="008961F4">
        <w:rPr>
          <w:rFonts w:asciiTheme="minorHAnsi" w:hAnsiTheme="minorHAnsi" w:cstheme="minorHAnsi"/>
          <w:sz w:val="22"/>
          <w:szCs w:val="22"/>
        </w:rPr>
        <w:t xml:space="preserve">materials provided by the faculty </w:t>
      </w:r>
      <w:proofErr w:type="gramStart"/>
      <w:r w:rsidR="007C777D" w:rsidRPr="008961F4">
        <w:rPr>
          <w:rFonts w:asciiTheme="minorHAnsi" w:hAnsiTheme="minorHAnsi" w:cstheme="minorHAnsi"/>
          <w:sz w:val="22"/>
          <w:szCs w:val="22"/>
        </w:rPr>
        <w:t>member</w:t>
      </w:r>
      <w:proofErr w:type="gramEnd"/>
      <w:r w:rsidR="007C777D" w:rsidRPr="008961F4">
        <w:rPr>
          <w:rFonts w:asciiTheme="minorHAnsi" w:hAnsiTheme="minorHAnsi" w:cstheme="minorHAnsi"/>
          <w:sz w:val="22"/>
          <w:szCs w:val="22"/>
        </w:rPr>
        <w:t xml:space="preserve">, the unit review, </w:t>
      </w:r>
      <w:r w:rsidRPr="008961F4">
        <w:rPr>
          <w:rFonts w:asciiTheme="minorHAnsi" w:hAnsiTheme="minorHAnsi" w:cstheme="minorHAnsi"/>
          <w:sz w:val="22"/>
          <w:szCs w:val="22"/>
        </w:rPr>
        <w:t>and acknowledge completion of this evaluation</w:t>
      </w:r>
      <w:r w:rsidR="00D16563" w:rsidRPr="008961F4">
        <w:rPr>
          <w:rFonts w:asciiTheme="minorHAnsi" w:hAnsiTheme="minorHAnsi" w:cstheme="minorHAnsi"/>
          <w:sz w:val="22"/>
          <w:szCs w:val="22"/>
        </w:rPr>
        <w:t>.</w:t>
      </w:r>
    </w:p>
    <w:p w14:paraId="67BB25BC" w14:textId="220670F2" w:rsidR="00EB2FFF" w:rsidRPr="008961F4" w:rsidRDefault="00EB2FFF" w:rsidP="00EB2FFF">
      <w:pPr>
        <w:spacing w:after="0"/>
        <w:ind w:left="0"/>
        <w:rPr>
          <w:rFonts w:cstheme="minorHAnsi"/>
          <w:b/>
        </w:rPr>
      </w:pPr>
      <w:r w:rsidRPr="008961F4">
        <w:rPr>
          <w:rFonts w:cstheme="minorHAnsi"/>
          <w:b/>
        </w:rPr>
        <w:t xml:space="preserve">  Overall Rating:</w:t>
      </w:r>
    </w:p>
    <w:tbl>
      <w:tblPr>
        <w:tblStyle w:val="TableGrid"/>
        <w:tblpPr w:leftFromText="180" w:rightFromText="180" w:vertAnchor="text" w:horzAnchor="margin" w:tblpX="85" w:tblpY="-11"/>
        <w:tblW w:w="824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9"/>
        <w:gridCol w:w="222"/>
        <w:gridCol w:w="1511"/>
        <w:gridCol w:w="222"/>
        <w:gridCol w:w="1489"/>
        <w:gridCol w:w="222"/>
        <w:gridCol w:w="1612"/>
        <w:gridCol w:w="222"/>
        <w:gridCol w:w="1303"/>
      </w:tblGrid>
      <w:tr w:rsidR="00EB2FFF" w:rsidRPr="008961F4" w14:paraId="3E392067" w14:textId="77777777" w:rsidTr="001E4A52">
        <w:trPr>
          <w:trHeight w:val="451"/>
        </w:trPr>
        <w:sdt>
          <w:sdtPr>
            <w:rPr>
              <w:rFonts w:cstheme="minorHAnsi"/>
            </w:rPr>
            <w:id w:val="1093052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9" w:type="dxa"/>
                <w:vAlign w:val="bottom"/>
              </w:tcPr>
              <w:p w14:paraId="11A39569" w14:textId="77777777" w:rsidR="00EB2FFF" w:rsidRPr="008961F4" w:rsidRDefault="00EB2FFF" w:rsidP="00EB2FFF">
                <w:pPr>
                  <w:ind w:left="0"/>
                  <w:jc w:val="center"/>
                  <w:rPr>
                    <w:rFonts w:cstheme="minorHAnsi"/>
                  </w:rPr>
                </w:pPr>
                <w:r w:rsidRPr="008961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86" w:type="dxa"/>
            <w:vAlign w:val="bottom"/>
          </w:tcPr>
          <w:p w14:paraId="4BA79723" w14:textId="77777777" w:rsidR="00EB2FFF" w:rsidRPr="008961F4" w:rsidRDefault="00EB2FFF" w:rsidP="00EB2FFF">
            <w:pPr>
              <w:ind w:left="0"/>
              <w:jc w:val="center"/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-378015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28" w:type="dxa"/>
                <w:vAlign w:val="bottom"/>
              </w:tcPr>
              <w:p w14:paraId="775E0A2E" w14:textId="77777777" w:rsidR="00EB2FFF" w:rsidRPr="008961F4" w:rsidRDefault="00EB2FFF" w:rsidP="00EB2FFF">
                <w:pPr>
                  <w:ind w:left="0"/>
                  <w:jc w:val="center"/>
                  <w:rPr>
                    <w:rFonts w:cstheme="minorHAnsi"/>
                  </w:rPr>
                </w:pPr>
                <w:r w:rsidRPr="008961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91" w:type="dxa"/>
            <w:vAlign w:val="bottom"/>
          </w:tcPr>
          <w:p w14:paraId="6DB97933" w14:textId="77777777" w:rsidR="00EB2FFF" w:rsidRPr="008961F4" w:rsidRDefault="00EB2FFF" w:rsidP="00EB2FFF">
            <w:pPr>
              <w:ind w:left="0"/>
              <w:jc w:val="center"/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702374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28" w:type="dxa"/>
                <w:vAlign w:val="bottom"/>
              </w:tcPr>
              <w:p w14:paraId="7F6B8858" w14:textId="77777777" w:rsidR="00EB2FFF" w:rsidRPr="008961F4" w:rsidRDefault="00EB2FFF" w:rsidP="00EB2FFF">
                <w:pPr>
                  <w:ind w:left="0"/>
                  <w:jc w:val="center"/>
                  <w:rPr>
                    <w:rFonts w:cstheme="minorHAnsi"/>
                  </w:rPr>
                </w:pPr>
                <w:r w:rsidRPr="008961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91" w:type="dxa"/>
            <w:vAlign w:val="bottom"/>
          </w:tcPr>
          <w:p w14:paraId="5B5A8AAF" w14:textId="77777777" w:rsidR="00EB2FFF" w:rsidRPr="008961F4" w:rsidRDefault="00EB2FFF" w:rsidP="00EB2FFF">
            <w:pPr>
              <w:ind w:left="0"/>
              <w:jc w:val="center"/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350922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28" w:type="dxa"/>
                <w:vAlign w:val="bottom"/>
              </w:tcPr>
              <w:p w14:paraId="3B873903" w14:textId="77777777" w:rsidR="00EB2FFF" w:rsidRPr="008961F4" w:rsidRDefault="00EB2FFF" w:rsidP="00EB2FFF">
                <w:pPr>
                  <w:ind w:left="0"/>
                  <w:jc w:val="center"/>
                  <w:rPr>
                    <w:rFonts w:cstheme="minorHAnsi"/>
                  </w:rPr>
                </w:pPr>
                <w:r w:rsidRPr="008961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91" w:type="dxa"/>
            <w:vAlign w:val="bottom"/>
          </w:tcPr>
          <w:p w14:paraId="4DA2EEF9" w14:textId="77777777" w:rsidR="00EB2FFF" w:rsidRPr="008961F4" w:rsidRDefault="00EB2FFF" w:rsidP="00EB2FFF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1440" w:type="dxa"/>
            <w:vAlign w:val="bottom"/>
          </w:tcPr>
          <w:p w14:paraId="7EB699D9" w14:textId="14A00697" w:rsidR="00EB2FFF" w:rsidRPr="008961F4" w:rsidRDefault="00EB2FFF" w:rsidP="00EB2FFF">
            <w:pPr>
              <w:ind w:left="0"/>
              <w:jc w:val="center"/>
              <w:rPr>
                <w:rFonts w:cstheme="minorHAnsi"/>
              </w:rPr>
            </w:pPr>
          </w:p>
        </w:tc>
      </w:tr>
      <w:tr w:rsidR="00EB2FFF" w:rsidRPr="008961F4" w14:paraId="04C87147" w14:textId="77777777" w:rsidTr="001E4A52">
        <w:trPr>
          <w:trHeight w:val="360"/>
        </w:trPr>
        <w:tc>
          <w:tcPr>
            <w:tcW w:w="1459" w:type="dxa"/>
            <w:vAlign w:val="center"/>
          </w:tcPr>
          <w:p w14:paraId="309CF1F3" w14:textId="600B504D" w:rsidR="00EB2FFF" w:rsidRPr="008961F4" w:rsidRDefault="00EF2688" w:rsidP="00EB2FFF">
            <w:pPr>
              <w:ind w:left="0"/>
              <w:jc w:val="center"/>
              <w:rPr>
                <w:rFonts w:cstheme="minorHAnsi"/>
                <w:b/>
              </w:rPr>
            </w:pPr>
            <w:r w:rsidRPr="008961F4">
              <w:rPr>
                <w:rFonts w:cstheme="minorHAnsi"/>
                <w:b/>
              </w:rPr>
              <w:t>Distinction</w:t>
            </w:r>
          </w:p>
        </w:tc>
        <w:tc>
          <w:tcPr>
            <w:tcW w:w="186" w:type="dxa"/>
            <w:vAlign w:val="center"/>
          </w:tcPr>
          <w:p w14:paraId="0FFACBA6" w14:textId="77777777" w:rsidR="00EB2FFF" w:rsidRPr="008961F4" w:rsidRDefault="00EB2FFF" w:rsidP="00EB2FFF">
            <w:pPr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528" w:type="dxa"/>
            <w:vAlign w:val="center"/>
          </w:tcPr>
          <w:p w14:paraId="23636703" w14:textId="64C01DEB" w:rsidR="00EB2FFF" w:rsidRPr="008961F4" w:rsidRDefault="007A7F92" w:rsidP="00EB2FFF">
            <w:pPr>
              <w:ind w:left="0"/>
              <w:jc w:val="center"/>
              <w:rPr>
                <w:rFonts w:cstheme="minorHAnsi"/>
                <w:b/>
              </w:rPr>
            </w:pPr>
            <w:r w:rsidRPr="008961F4">
              <w:rPr>
                <w:rFonts w:cstheme="minorHAnsi"/>
                <w:b/>
              </w:rPr>
              <w:t>Meritorious</w:t>
            </w:r>
          </w:p>
        </w:tc>
        <w:tc>
          <w:tcPr>
            <w:tcW w:w="191" w:type="dxa"/>
            <w:vAlign w:val="center"/>
          </w:tcPr>
          <w:p w14:paraId="3773B169" w14:textId="77777777" w:rsidR="00EB2FFF" w:rsidRPr="008961F4" w:rsidRDefault="00EB2FFF" w:rsidP="00EB2FFF">
            <w:pPr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528" w:type="dxa"/>
            <w:vAlign w:val="center"/>
          </w:tcPr>
          <w:p w14:paraId="6C69E262" w14:textId="7002D0BC" w:rsidR="00EB2FFF" w:rsidRPr="008961F4" w:rsidRDefault="007A7F92" w:rsidP="00EB2FFF">
            <w:pPr>
              <w:ind w:left="0"/>
              <w:jc w:val="center"/>
              <w:rPr>
                <w:rFonts w:cstheme="minorHAnsi"/>
                <w:b/>
              </w:rPr>
            </w:pPr>
            <w:r w:rsidRPr="008961F4">
              <w:rPr>
                <w:rFonts w:cstheme="minorHAnsi"/>
                <w:b/>
              </w:rPr>
              <w:t>Adequate</w:t>
            </w:r>
          </w:p>
        </w:tc>
        <w:tc>
          <w:tcPr>
            <w:tcW w:w="191" w:type="dxa"/>
            <w:vAlign w:val="center"/>
          </w:tcPr>
          <w:p w14:paraId="351EB041" w14:textId="77777777" w:rsidR="00EB2FFF" w:rsidRPr="008961F4" w:rsidRDefault="00EB2FFF" w:rsidP="00EB2FFF">
            <w:pPr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528" w:type="dxa"/>
            <w:vAlign w:val="center"/>
          </w:tcPr>
          <w:p w14:paraId="755C81C1" w14:textId="4CB28B74" w:rsidR="00EB2FFF" w:rsidRPr="008961F4" w:rsidRDefault="007A7F92" w:rsidP="00EB2FFF">
            <w:pPr>
              <w:ind w:left="0"/>
              <w:jc w:val="center"/>
              <w:rPr>
                <w:rFonts w:cstheme="minorHAnsi"/>
                <w:b/>
              </w:rPr>
            </w:pPr>
            <w:r w:rsidRPr="008961F4">
              <w:rPr>
                <w:rFonts w:cstheme="minorHAnsi"/>
                <w:b/>
              </w:rPr>
              <w:t>Unsatisfactory</w:t>
            </w:r>
          </w:p>
        </w:tc>
        <w:tc>
          <w:tcPr>
            <w:tcW w:w="191" w:type="dxa"/>
            <w:vAlign w:val="center"/>
          </w:tcPr>
          <w:p w14:paraId="78EAC8A3" w14:textId="77777777" w:rsidR="00EB2FFF" w:rsidRPr="008961F4" w:rsidRDefault="00EB2FFF" w:rsidP="00EB2FFF">
            <w:pPr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440" w:type="dxa"/>
            <w:vAlign w:val="center"/>
          </w:tcPr>
          <w:p w14:paraId="62201B69" w14:textId="01F1EBA8" w:rsidR="00EB2FFF" w:rsidRPr="008961F4" w:rsidRDefault="00EB2FFF" w:rsidP="00EB2FFF">
            <w:pPr>
              <w:ind w:left="0"/>
              <w:jc w:val="center"/>
              <w:rPr>
                <w:rFonts w:cstheme="minorHAnsi"/>
                <w:b/>
              </w:rPr>
            </w:pPr>
          </w:p>
        </w:tc>
      </w:tr>
    </w:tbl>
    <w:p w14:paraId="6C815F89" w14:textId="18C2D338" w:rsidR="00600DEC" w:rsidRPr="008961F4" w:rsidRDefault="00600DEC" w:rsidP="00EB2FFF">
      <w:pPr>
        <w:widowControl w:val="0"/>
        <w:spacing w:after="0"/>
        <w:ind w:left="0"/>
        <w:rPr>
          <w:rFonts w:cstheme="minorHAnsi"/>
        </w:rPr>
      </w:pPr>
    </w:p>
    <w:p w14:paraId="052DD0BC" w14:textId="1EEBE299" w:rsidR="00EB2FFF" w:rsidRPr="008961F4" w:rsidRDefault="00EB2FFF" w:rsidP="00EB2FFF">
      <w:pPr>
        <w:widowControl w:val="0"/>
        <w:spacing w:after="0"/>
        <w:ind w:left="0"/>
        <w:rPr>
          <w:rFonts w:cstheme="minorHAnsi"/>
        </w:rPr>
      </w:pPr>
    </w:p>
    <w:p w14:paraId="5A60D595" w14:textId="4FEE9257" w:rsidR="00EB2FFF" w:rsidRPr="008961F4" w:rsidRDefault="00EB2FFF" w:rsidP="00EB2FFF">
      <w:pPr>
        <w:widowControl w:val="0"/>
        <w:spacing w:after="0"/>
        <w:ind w:left="0"/>
        <w:rPr>
          <w:rFonts w:cstheme="minorHAnsi"/>
        </w:rPr>
      </w:pPr>
    </w:p>
    <w:p w14:paraId="0E70EBF3" w14:textId="1D1882AD" w:rsidR="00EB2FFF" w:rsidRPr="008961F4" w:rsidRDefault="00EB2FFF" w:rsidP="00EB2FFF">
      <w:pPr>
        <w:widowControl w:val="0"/>
        <w:spacing w:after="0"/>
        <w:ind w:left="0"/>
        <w:rPr>
          <w:rFonts w:cstheme="minorHAnsi"/>
        </w:rPr>
      </w:pPr>
    </w:p>
    <w:p w14:paraId="6CBE3363" w14:textId="7DEA99A6" w:rsidR="00EB2FFF" w:rsidRPr="008961F4" w:rsidRDefault="000A1F88" w:rsidP="00EB2FFF">
      <w:pPr>
        <w:widowControl w:val="0"/>
        <w:spacing w:after="0"/>
        <w:ind w:left="0"/>
        <w:rPr>
          <w:rFonts w:cstheme="minorHAnsi"/>
        </w:rPr>
      </w:pPr>
      <w:bookmarkStart w:id="0" w:name="_Hlk115872449"/>
      <w:r w:rsidRPr="008961F4">
        <w:rPr>
          <w:rFonts w:cstheme="minorHAnsi"/>
          <w:b/>
        </w:rPr>
        <w:t xml:space="preserve">Recommendation </w:t>
      </w:r>
      <w:proofErr w:type="gramStart"/>
      <w:r w:rsidRPr="008961F4">
        <w:rPr>
          <w:rFonts w:cstheme="minorHAnsi"/>
          <w:b/>
        </w:rPr>
        <w:t>on</w:t>
      </w:r>
      <w:proofErr w:type="gramEnd"/>
      <w:r w:rsidRPr="008961F4">
        <w:rPr>
          <w:rFonts w:cstheme="minorHAnsi"/>
          <w:b/>
        </w:rPr>
        <w:t xml:space="preserve"> Reappointment:</w:t>
      </w:r>
      <w:bookmarkEnd w:id="0"/>
    </w:p>
    <w:tbl>
      <w:tblPr>
        <w:tblStyle w:val="TableGrid"/>
        <w:tblW w:w="10129" w:type="dxa"/>
        <w:tblInd w:w="8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3785"/>
        <w:gridCol w:w="5575"/>
        <w:gridCol w:w="49"/>
      </w:tblGrid>
      <w:tr w:rsidR="00EB2FFF" w:rsidRPr="008961F4" w14:paraId="3F944167" w14:textId="77777777" w:rsidTr="000E3117">
        <w:trPr>
          <w:gridAfter w:val="1"/>
          <w:wAfter w:w="49" w:type="dxa"/>
          <w:trHeight w:val="711"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998B4" w14:textId="35E18E84" w:rsidR="00EB2FFF" w:rsidRPr="008961F4" w:rsidRDefault="005B539D" w:rsidP="00F23786">
            <w:pPr>
              <w:ind w:left="0" w:right="0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-1970193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FFF" w:rsidRPr="008961F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B2FFF" w:rsidRPr="008961F4">
              <w:rPr>
                <w:rFonts w:cstheme="minorHAnsi"/>
              </w:rPr>
              <w:t xml:space="preserve"> Reappointment is recommended</w:t>
            </w:r>
          </w:p>
        </w:tc>
      </w:tr>
      <w:tr w:rsidR="000A1F88" w:rsidRPr="008961F4" w14:paraId="701E1B3B" w14:textId="77777777" w:rsidTr="000E31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720" w:type="dxa"/>
          <w:trHeight w:val="431"/>
        </w:trPr>
        <w:tc>
          <w:tcPr>
            <w:tcW w:w="3785" w:type="dxa"/>
            <w:vAlign w:val="bottom"/>
          </w:tcPr>
          <w:p w14:paraId="760F99CA" w14:textId="77777777" w:rsidR="000A1F88" w:rsidRPr="008961F4" w:rsidRDefault="000A1F88" w:rsidP="000A1F88">
            <w:pPr>
              <w:widowControl w:val="0"/>
              <w:ind w:left="0"/>
              <w:jc w:val="right"/>
              <w:rPr>
                <w:rFonts w:cstheme="minorHAnsi"/>
              </w:rPr>
            </w:pPr>
            <w:r w:rsidRPr="008961F4">
              <w:rPr>
                <w:rFonts w:cstheme="minorHAnsi"/>
              </w:rPr>
              <w:t>If recommended, for how many years?</w:t>
            </w:r>
          </w:p>
        </w:tc>
        <w:tc>
          <w:tcPr>
            <w:tcW w:w="5624" w:type="dxa"/>
            <w:gridSpan w:val="2"/>
            <w:tcBorders>
              <w:bottom w:val="single" w:sz="4" w:space="0" w:color="auto"/>
            </w:tcBorders>
            <w:vAlign w:val="bottom"/>
          </w:tcPr>
          <w:p w14:paraId="171A899D" w14:textId="5094C327" w:rsidR="000A1F88" w:rsidRPr="008961F4" w:rsidRDefault="000A1F88" w:rsidP="000A1F88">
            <w:pPr>
              <w:widowControl w:val="0"/>
              <w:ind w:left="0"/>
              <w:jc w:val="right"/>
              <w:rPr>
                <w:rFonts w:cstheme="minorHAnsi"/>
              </w:rPr>
            </w:pPr>
          </w:p>
        </w:tc>
      </w:tr>
    </w:tbl>
    <w:p w14:paraId="26C1EFD9" w14:textId="77777777" w:rsidR="000A1F88" w:rsidRPr="008961F4" w:rsidRDefault="000A1F88" w:rsidP="009A3EBA">
      <w:pPr>
        <w:widowControl w:val="0"/>
        <w:spacing w:after="0"/>
        <w:ind w:left="0"/>
        <w:rPr>
          <w:rFonts w:cstheme="minorHAnsi"/>
        </w:rPr>
      </w:pPr>
    </w:p>
    <w:tbl>
      <w:tblPr>
        <w:tblStyle w:val="TableGrid"/>
        <w:tblW w:w="10080" w:type="dxa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5"/>
        <w:gridCol w:w="5485"/>
      </w:tblGrid>
      <w:tr w:rsidR="000E3117" w:rsidRPr="00487F51" w14:paraId="153F5129" w14:textId="77777777" w:rsidTr="000E3117">
        <w:trPr>
          <w:trHeight w:val="431"/>
        </w:trPr>
        <w:tc>
          <w:tcPr>
            <w:tcW w:w="4595" w:type="dxa"/>
            <w:vAlign w:val="bottom"/>
          </w:tcPr>
          <w:p w14:paraId="030F0D5B" w14:textId="77777777" w:rsidR="000E3117" w:rsidRPr="00487F51" w:rsidRDefault="000E3117" w:rsidP="00C9384A">
            <w:pPr>
              <w:widowControl w:val="0"/>
              <w:ind w:left="0"/>
              <w:jc w:val="right"/>
              <w:rPr>
                <w:rFonts w:cstheme="minorHAnsi"/>
                <w:sz w:val="24"/>
                <w:szCs w:val="24"/>
              </w:rPr>
            </w:pPr>
            <w:r w:rsidRPr="00487F51">
              <w:rPr>
                <w:rFonts w:cstheme="minorHAnsi"/>
                <w:sz w:val="24"/>
                <w:szCs w:val="24"/>
              </w:rPr>
              <w:t xml:space="preserve">If recommended, </w:t>
            </w:r>
            <w:r>
              <w:rPr>
                <w:rFonts w:cstheme="minorHAnsi"/>
                <w:sz w:val="24"/>
                <w:szCs w:val="24"/>
              </w:rPr>
              <w:t>please specify if appointment is on site, hybrid, or remote:</w:t>
            </w:r>
          </w:p>
        </w:tc>
        <w:tc>
          <w:tcPr>
            <w:tcW w:w="5485" w:type="dxa"/>
            <w:tcBorders>
              <w:bottom w:val="single" w:sz="4" w:space="0" w:color="auto"/>
            </w:tcBorders>
            <w:vAlign w:val="bottom"/>
          </w:tcPr>
          <w:p w14:paraId="73801F57" w14:textId="77777777" w:rsidR="000E3117" w:rsidRPr="00487F51" w:rsidRDefault="000E3117" w:rsidP="00C9384A">
            <w:pPr>
              <w:widowControl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A1F88" w:rsidRPr="008961F4" w14:paraId="2D846D76" w14:textId="77777777" w:rsidTr="000E3117">
        <w:trPr>
          <w:trHeight w:val="621"/>
        </w:trPr>
        <w:tc>
          <w:tcPr>
            <w:tcW w:w="10075" w:type="dxa"/>
            <w:gridSpan w:val="2"/>
            <w:vAlign w:val="center"/>
          </w:tcPr>
          <w:p w14:paraId="79203447" w14:textId="77777777" w:rsidR="000E3117" w:rsidRDefault="000E3117" w:rsidP="000A1F88">
            <w:pPr>
              <w:ind w:left="0" w:right="0"/>
              <w:rPr>
                <w:rFonts w:cstheme="minorHAnsi"/>
                <w:b/>
              </w:rPr>
            </w:pPr>
          </w:p>
          <w:p w14:paraId="1F74ACBC" w14:textId="77777777" w:rsidR="000E3117" w:rsidRDefault="000E3117" w:rsidP="000A1F88">
            <w:pPr>
              <w:ind w:left="0" w:right="0"/>
              <w:rPr>
                <w:rFonts w:cstheme="minorHAnsi"/>
                <w:b/>
              </w:rPr>
            </w:pPr>
          </w:p>
          <w:p w14:paraId="534231FC" w14:textId="6382794F" w:rsidR="000A1F88" w:rsidRPr="008961F4" w:rsidRDefault="005B539D" w:rsidP="000A1F88">
            <w:pPr>
              <w:ind w:left="0" w:right="0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2007318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6AB" w:rsidRPr="008961F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0A1F88" w:rsidRPr="008961F4">
              <w:rPr>
                <w:rFonts w:cstheme="minorHAnsi"/>
                <w:b/>
              </w:rPr>
              <w:t xml:space="preserve"> </w:t>
            </w:r>
            <w:r w:rsidR="000A1F88" w:rsidRPr="008961F4">
              <w:rPr>
                <w:rFonts w:cstheme="minorHAnsi"/>
              </w:rPr>
              <w:t>Reappointment is not recommended due to:</w:t>
            </w:r>
          </w:p>
        </w:tc>
      </w:tr>
    </w:tbl>
    <w:p w14:paraId="6D63992E" w14:textId="72CA9B58" w:rsidR="006A6DD1" w:rsidRPr="008961F4" w:rsidRDefault="006A6DD1" w:rsidP="00A9654A">
      <w:pPr>
        <w:spacing w:after="0"/>
        <w:ind w:left="0" w:right="0"/>
        <w:rPr>
          <w:rFonts w:cstheme="minorHAnsi"/>
        </w:rPr>
      </w:pPr>
    </w:p>
    <w:tbl>
      <w:tblPr>
        <w:tblStyle w:val="TableGrid"/>
        <w:tblW w:w="9360" w:type="dxa"/>
        <w:tblInd w:w="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0A1F88" w:rsidRPr="008961F4" w14:paraId="13A41B10" w14:textId="77777777" w:rsidTr="000A1F88">
        <w:trPr>
          <w:trHeight w:val="495"/>
        </w:trPr>
        <w:tc>
          <w:tcPr>
            <w:tcW w:w="9360" w:type="dxa"/>
            <w:vAlign w:val="center"/>
          </w:tcPr>
          <w:p w14:paraId="655F49EE" w14:textId="621C5C2E" w:rsidR="000A1F88" w:rsidRPr="008961F4" w:rsidRDefault="005B539D">
            <w:pPr>
              <w:ind w:left="0" w:right="0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-1511213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6AB" w:rsidRPr="008961F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0A1F88" w:rsidRPr="008961F4">
              <w:rPr>
                <w:rFonts w:cstheme="minorHAnsi"/>
              </w:rPr>
              <w:t xml:space="preserve"> Failure to meet performance expectations</w:t>
            </w:r>
          </w:p>
        </w:tc>
      </w:tr>
      <w:tr w:rsidR="000A1F88" w:rsidRPr="008961F4" w14:paraId="6520BB6B" w14:textId="77777777" w:rsidTr="000A1F88">
        <w:trPr>
          <w:trHeight w:val="459"/>
        </w:trPr>
        <w:tc>
          <w:tcPr>
            <w:tcW w:w="9360" w:type="dxa"/>
            <w:vAlign w:val="center"/>
          </w:tcPr>
          <w:p w14:paraId="19AEE1FF" w14:textId="77777777" w:rsidR="000A1F88" w:rsidRPr="008961F4" w:rsidRDefault="005B539D">
            <w:pPr>
              <w:ind w:left="0" w:right="0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-1526089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1F88" w:rsidRPr="008961F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0A1F88" w:rsidRPr="008961F4">
              <w:rPr>
                <w:rFonts w:cstheme="minorHAnsi"/>
              </w:rPr>
              <w:t xml:space="preserve"> Change in school/department/unit teaching needs</w:t>
            </w:r>
          </w:p>
        </w:tc>
      </w:tr>
      <w:tr w:rsidR="000A1F88" w:rsidRPr="008961F4" w14:paraId="54054403" w14:textId="77777777" w:rsidTr="001476AB">
        <w:trPr>
          <w:trHeight w:val="459"/>
        </w:trPr>
        <w:tc>
          <w:tcPr>
            <w:tcW w:w="9360" w:type="dxa"/>
            <w:tcBorders>
              <w:bottom w:val="single" w:sz="4" w:space="0" w:color="auto"/>
            </w:tcBorders>
            <w:vAlign w:val="center"/>
          </w:tcPr>
          <w:p w14:paraId="33C2D229" w14:textId="1076C151" w:rsidR="000A1F88" w:rsidRPr="008961F4" w:rsidRDefault="005B539D">
            <w:pPr>
              <w:ind w:left="0" w:right="0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1179692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6AB" w:rsidRPr="008961F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0A1F88" w:rsidRPr="008961F4">
              <w:rPr>
                <w:rFonts w:cstheme="minorHAnsi"/>
              </w:rPr>
              <w:t xml:space="preserve"> Other:</w:t>
            </w:r>
            <w:r w:rsidR="001476AB" w:rsidRPr="008961F4">
              <w:rPr>
                <w:rFonts w:cstheme="minorHAnsi"/>
              </w:rPr>
              <w:t xml:space="preserve"> </w:t>
            </w:r>
          </w:p>
        </w:tc>
      </w:tr>
    </w:tbl>
    <w:p w14:paraId="4B8FC401" w14:textId="7F3D00C1" w:rsidR="000A1F88" w:rsidRPr="008961F4" w:rsidRDefault="000A1F88" w:rsidP="00A9654A">
      <w:pPr>
        <w:spacing w:after="0"/>
        <w:ind w:left="0" w:right="0"/>
        <w:rPr>
          <w:rFonts w:cstheme="minorHAnsi"/>
        </w:rPr>
      </w:pPr>
    </w:p>
    <w:tbl>
      <w:tblPr>
        <w:tblStyle w:val="TableGrid"/>
        <w:tblW w:w="10136" w:type="dxa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6"/>
      </w:tblGrid>
      <w:tr w:rsidR="00A9654A" w:rsidRPr="008961F4" w14:paraId="4E90BA90" w14:textId="77777777" w:rsidTr="000A1F88">
        <w:trPr>
          <w:trHeight w:val="531"/>
        </w:trPr>
        <w:tc>
          <w:tcPr>
            <w:tcW w:w="10136" w:type="dxa"/>
            <w:vAlign w:val="bottom"/>
          </w:tcPr>
          <w:p w14:paraId="12E74D64" w14:textId="1F20CED7" w:rsidR="00A9654A" w:rsidRPr="008961F4" w:rsidRDefault="00A9654A">
            <w:pPr>
              <w:ind w:left="0" w:right="0"/>
              <w:rPr>
                <w:rFonts w:cstheme="minorHAnsi"/>
              </w:rPr>
            </w:pPr>
            <w:r w:rsidRPr="008961F4">
              <w:rPr>
                <w:rFonts w:cstheme="minorHAnsi"/>
                <w:b/>
              </w:rPr>
              <w:t>Recommendation for promotion</w:t>
            </w:r>
          </w:p>
        </w:tc>
      </w:tr>
    </w:tbl>
    <w:p w14:paraId="22F48479" w14:textId="5A44B739" w:rsidR="000A1F88" w:rsidRPr="008961F4" w:rsidRDefault="000A1F88" w:rsidP="000A1F88">
      <w:pPr>
        <w:spacing w:after="0"/>
        <w:ind w:left="0" w:right="0"/>
        <w:rPr>
          <w:rFonts w:cstheme="minorHAnsi"/>
        </w:rPr>
      </w:pPr>
    </w:p>
    <w:tbl>
      <w:tblPr>
        <w:tblStyle w:val="TableGrid"/>
        <w:tblW w:w="9416" w:type="dxa"/>
        <w:tblInd w:w="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16"/>
      </w:tblGrid>
      <w:tr w:rsidR="000A1F88" w:rsidRPr="008961F4" w14:paraId="21AD1305" w14:textId="77777777" w:rsidTr="7647FED0">
        <w:trPr>
          <w:trHeight w:val="459"/>
        </w:trPr>
        <w:tc>
          <w:tcPr>
            <w:tcW w:w="9416" w:type="dxa"/>
            <w:vAlign w:val="center"/>
          </w:tcPr>
          <w:p w14:paraId="43800783" w14:textId="4C49538A" w:rsidR="000A1F88" w:rsidRPr="008961F4" w:rsidRDefault="005B539D" w:rsidP="000A1F88">
            <w:pPr>
              <w:ind w:left="0" w:right="0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-1948375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1F88" w:rsidRPr="008961F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0A1F88" w:rsidRPr="008961F4">
              <w:rPr>
                <w:rFonts w:cstheme="minorHAnsi"/>
                <w:b/>
              </w:rPr>
              <w:t xml:space="preserve"> </w:t>
            </w:r>
            <w:r w:rsidR="000A1F88" w:rsidRPr="008961F4">
              <w:rPr>
                <w:rFonts w:cstheme="minorHAnsi"/>
              </w:rPr>
              <w:t>Yes</w:t>
            </w:r>
          </w:p>
        </w:tc>
      </w:tr>
      <w:tr w:rsidR="000A1F88" w:rsidRPr="008961F4" w14:paraId="54B54CDF" w14:textId="77777777" w:rsidTr="00EF4465">
        <w:trPr>
          <w:trHeight w:val="423"/>
        </w:trPr>
        <w:tc>
          <w:tcPr>
            <w:tcW w:w="9416" w:type="dxa"/>
            <w:vAlign w:val="center"/>
          </w:tcPr>
          <w:p w14:paraId="08981265" w14:textId="01EA2BAF" w:rsidR="000A1F88" w:rsidRPr="008961F4" w:rsidRDefault="005B539D" w:rsidP="7647FED0">
            <w:pPr>
              <w:ind w:left="0" w:right="0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  <w:bCs/>
                </w:rPr>
                <w:id w:val="-573199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73988AC" w:rsidRPr="008961F4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0A1F88" w:rsidRPr="008961F4">
              <w:rPr>
                <w:rFonts w:cstheme="minorHAnsi"/>
              </w:rPr>
              <w:t xml:space="preserve"> No</w:t>
            </w:r>
          </w:p>
          <w:p w14:paraId="2CFA7166" w14:textId="4A6F37E3" w:rsidR="000A1F88" w:rsidRPr="008961F4" w:rsidRDefault="000A1F88" w:rsidP="7647FED0">
            <w:pPr>
              <w:ind w:left="0" w:right="0"/>
              <w:rPr>
                <w:rFonts w:cstheme="minorHAnsi"/>
              </w:rPr>
            </w:pPr>
          </w:p>
          <w:p w14:paraId="07BF65E9" w14:textId="48C0B633" w:rsidR="000A1F88" w:rsidRPr="008961F4" w:rsidRDefault="000A1F88" w:rsidP="000A1F88">
            <w:pPr>
              <w:ind w:left="0" w:right="0"/>
              <w:rPr>
                <w:rFonts w:cstheme="minorHAnsi"/>
              </w:rPr>
            </w:pPr>
          </w:p>
        </w:tc>
      </w:tr>
    </w:tbl>
    <w:p w14:paraId="1208641D" w14:textId="77777777" w:rsidR="003A1011" w:rsidRDefault="003A1011" w:rsidP="7647FED0">
      <w:pPr>
        <w:spacing w:before="240"/>
        <w:ind w:left="0" w:right="0"/>
        <w:rPr>
          <w:rFonts w:cstheme="minorHAnsi"/>
        </w:rPr>
      </w:pPr>
    </w:p>
    <w:p w14:paraId="04B68969" w14:textId="0DB91FDF" w:rsidR="00BB002B" w:rsidRPr="008961F4" w:rsidRDefault="00914E74" w:rsidP="7647FED0">
      <w:pPr>
        <w:spacing w:before="240"/>
        <w:ind w:left="0" w:right="0"/>
        <w:rPr>
          <w:rFonts w:cstheme="minorHAnsi"/>
        </w:rPr>
      </w:pPr>
      <w:r w:rsidRPr="008961F4">
        <w:rPr>
          <w:rFonts w:cstheme="minorHAnsi"/>
        </w:rPr>
        <w:lastRenderedPageBreak/>
        <w:t xml:space="preserve">Please provide justification for the </w:t>
      </w:r>
      <w:r w:rsidR="000C316A" w:rsidRPr="008961F4">
        <w:rPr>
          <w:rFonts w:cstheme="minorHAnsi"/>
        </w:rPr>
        <w:t xml:space="preserve">basis of your </w:t>
      </w:r>
      <w:r w:rsidRPr="008961F4">
        <w:rPr>
          <w:rFonts w:cstheme="minorHAnsi"/>
        </w:rPr>
        <w:t xml:space="preserve">recommendation </w:t>
      </w:r>
      <w:r w:rsidR="000C316A" w:rsidRPr="008961F4">
        <w:rPr>
          <w:rFonts w:cstheme="minorHAnsi"/>
        </w:rPr>
        <w:t>for appointment renewal/non-renewal</w:t>
      </w:r>
      <w:r w:rsidR="004D57E6" w:rsidRPr="008961F4">
        <w:rPr>
          <w:rFonts w:cstheme="minorHAnsi"/>
        </w:rPr>
        <w:t xml:space="preserve"> </w:t>
      </w:r>
      <w:r w:rsidR="00360DE2" w:rsidRPr="008961F4">
        <w:rPr>
          <w:rFonts w:cstheme="minorHAnsi"/>
        </w:rPr>
        <w:t xml:space="preserve">and promotion, </w:t>
      </w:r>
      <w:r w:rsidR="004D57E6" w:rsidRPr="008961F4">
        <w:rPr>
          <w:rFonts w:cstheme="minorHAnsi"/>
        </w:rPr>
        <w:t xml:space="preserve">in the text box below or </w:t>
      </w:r>
      <w:r w:rsidR="364C4415" w:rsidRPr="008961F4">
        <w:rPr>
          <w:rFonts w:cstheme="minorHAnsi"/>
        </w:rPr>
        <w:t>draft</w:t>
      </w:r>
      <w:r w:rsidR="004D57E6" w:rsidRPr="008961F4">
        <w:rPr>
          <w:rFonts w:cstheme="minorHAnsi"/>
        </w:rPr>
        <w:t xml:space="preserve"> a separate letter and attach it to this evaluation</w:t>
      </w:r>
      <w:r w:rsidRPr="008961F4">
        <w:rPr>
          <w:rFonts w:cstheme="minorHAnsi"/>
        </w:rPr>
        <w:t>. In the case of a recommendation for reappointment, address the length of the appointment</w:t>
      </w:r>
      <w:r w:rsidR="000C316A" w:rsidRPr="008961F4">
        <w:rPr>
          <w:rFonts w:cstheme="minorHAnsi"/>
        </w:rPr>
        <w:t xml:space="preserve"> renewal term</w:t>
      </w:r>
      <w:r w:rsidRPr="008961F4">
        <w:rPr>
          <w:rFonts w:cstheme="minorHAnsi"/>
        </w:rPr>
        <w:t xml:space="preserve"> and the continued need for the position</w:t>
      </w:r>
      <w:r w:rsidR="00BB002B" w:rsidRPr="008961F4">
        <w:rPr>
          <w:rFonts w:cstheme="minorHAnsi"/>
        </w:rPr>
        <w:t>:</w:t>
      </w:r>
    </w:p>
    <w:p w14:paraId="5117E9B8" w14:textId="77777777" w:rsidR="004A7F2C" w:rsidRPr="008961F4" w:rsidRDefault="004A7F2C" w:rsidP="00A9654A">
      <w:pPr>
        <w:spacing w:after="0" w:line="240" w:lineRule="auto"/>
        <w:ind w:left="0" w:right="0"/>
        <w:rPr>
          <w:rFonts w:cstheme="minorHAnsi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10088"/>
      </w:tblGrid>
      <w:tr w:rsidR="00AD66AF" w:rsidRPr="008961F4" w14:paraId="2A09855A" w14:textId="77777777" w:rsidTr="000A1F88">
        <w:trPr>
          <w:trHeight w:val="2726"/>
        </w:trPr>
        <w:tc>
          <w:tcPr>
            <w:tcW w:w="10088" w:type="dxa"/>
          </w:tcPr>
          <w:p w14:paraId="56843C48" w14:textId="77777777" w:rsidR="00AD66AF" w:rsidRPr="008961F4" w:rsidRDefault="00AD66A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4F6C468" w14:textId="3CBA3624" w:rsidR="00BB002B" w:rsidRPr="008961F4" w:rsidRDefault="00BB002B" w:rsidP="00600DEC">
      <w:pPr>
        <w:ind w:left="0"/>
        <w:rPr>
          <w:rFonts w:cstheme="minorHAnsi"/>
        </w:rPr>
      </w:pPr>
    </w:p>
    <w:tbl>
      <w:tblPr>
        <w:tblStyle w:val="TableGrid"/>
        <w:tblW w:w="0" w:type="auto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630"/>
        <w:gridCol w:w="4320"/>
      </w:tblGrid>
      <w:tr w:rsidR="000A1F88" w:rsidRPr="008961F4" w14:paraId="4938F595" w14:textId="77777777">
        <w:trPr>
          <w:trHeight w:val="432"/>
        </w:trPr>
        <w:tc>
          <w:tcPr>
            <w:tcW w:w="5130" w:type="dxa"/>
            <w:tcBorders>
              <w:bottom w:val="single" w:sz="4" w:space="0" w:color="auto"/>
            </w:tcBorders>
            <w:vAlign w:val="bottom"/>
          </w:tcPr>
          <w:p w14:paraId="1522F70F" w14:textId="77777777" w:rsidR="000A1F88" w:rsidRPr="008961F4" w:rsidRDefault="000A1F88">
            <w:pPr>
              <w:ind w:left="0"/>
              <w:rPr>
                <w:rFonts w:cstheme="minorHAnsi"/>
              </w:rPr>
            </w:pPr>
          </w:p>
        </w:tc>
        <w:tc>
          <w:tcPr>
            <w:tcW w:w="630" w:type="dxa"/>
          </w:tcPr>
          <w:p w14:paraId="796CB723" w14:textId="77777777" w:rsidR="000A1F88" w:rsidRPr="008961F4" w:rsidRDefault="000A1F88">
            <w:pPr>
              <w:ind w:left="0"/>
              <w:rPr>
                <w:rFonts w:cstheme="minorHAnsi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  <w:vAlign w:val="bottom"/>
          </w:tcPr>
          <w:p w14:paraId="5ABABEDC" w14:textId="77777777" w:rsidR="000A1F88" w:rsidRPr="008961F4" w:rsidRDefault="000A1F88">
            <w:pPr>
              <w:ind w:left="0"/>
              <w:rPr>
                <w:rFonts w:cstheme="minorHAnsi"/>
              </w:rPr>
            </w:pPr>
          </w:p>
        </w:tc>
      </w:tr>
      <w:tr w:rsidR="000A1F88" w:rsidRPr="008961F4" w14:paraId="367ABEC2" w14:textId="77777777">
        <w:tc>
          <w:tcPr>
            <w:tcW w:w="5130" w:type="dxa"/>
            <w:tcBorders>
              <w:top w:val="single" w:sz="4" w:space="0" w:color="auto"/>
            </w:tcBorders>
          </w:tcPr>
          <w:p w14:paraId="2932320B" w14:textId="77777777" w:rsidR="000A1F88" w:rsidRPr="008961F4" w:rsidRDefault="000A1F88">
            <w:pPr>
              <w:ind w:left="0"/>
              <w:jc w:val="center"/>
              <w:rPr>
                <w:rFonts w:cstheme="minorHAnsi"/>
                <w:b/>
              </w:rPr>
            </w:pPr>
            <w:r w:rsidRPr="008961F4">
              <w:rPr>
                <w:rFonts w:cstheme="minorHAnsi"/>
                <w:b/>
              </w:rPr>
              <w:t>Signature</w:t>
            </w:r>
          </w:p>
        </w:tc>
        <w:tc>
          <w:tcPr>
            <w:tcW w:w="630" w:type="dxa"/>
          </w:tcPr>
          <w:p w14:paraId="05B68C78" w14:textId="77777777" w:rsidR="000A1F88" w:rsidRPr="008961F4" w:rsidRDefault="000A1F88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  <w:vAlign w:val="center"/>
          </w:tcPr>
          <w:p w14:paraId="47377B1C" w14:textId="77777777" w:rsidR="000A1F88" w:rsidRPr="008961F4" w:rsidRDefault="000A1F88">
            <w:pPr>
              <w:ind w:left="0"/>
              <w:jc w:val="center"/>
              <w:rPr>
                <w:rFonts w:cstheme="minorHAnsi"/>
                <w:b/>
              </w:rPr>
            </w:pPr>
            <w:r w:rsidRPr="008961F4">
              <w:rPr>
                <w:rFonts w:cstheme="minorHAnsi"/>
                <w:b/>
              </w:rPr>
              <w:t>Date</w:t>
            </w:r>
          </w:p>
        </w:tc>
      </w:tr>
      <w:tr w:rsidR="000A1F88" w:rsidRPr="008961F4" w14:paraId="710F4198" w14:textId="77777777">
        <w:trPr>
          <w:trHeight w:val="432"/>
        </w:trPr>
        <w:tc>
          <w:tcPr>
            <w:tcW w:w="5130" w:type="dxa"/>
            <w:vAlign w:val="bottom"/>
          </w:tcPr>
          <w:p w14:paraId="1DF4ED4C" w14:textId="77777777" w:rsidR="000A1F88" w:rsidRPr="008961F4" w:rsidRDefault="000A1F88">
            <w:pPr>
              <w:ind w:left="0"/>
              <w:rPr>
                <w:rFonts w:cstheme="minorHAnsi"/>
              </w:rPr>
            </w:pPr>
          </w:p>
        </w:tc>
        <w:tc>
          <w:tcPr>
            <w:tcW w:w="630" w:type="dxa"/>
          </w:tcPr>
          <w:p w14:paraId="584047C3" w14:textId="77777777" w:rsidR="000A1F88" w:rsidRPr="008961F4" w:rsidRDefault="000A1F88">
            <w:pPr>
              <w:ind w:left="0"/>
              <w:rPr>
                <w:rFonts w:cstheme="minorHAnsi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  <w:vAlign w:val="bottom"/>
          </w:tcPr>
          <w:p w14:paraId="350DE4CC" w14:textId="77777777" w:rsidR="000A1F88" w:rsidRPr="008961F4" w:rsidRDefault="000A1F88">
            <w:pPr>
              <w:ind w:left="0"/>
              <w:rPr>
                <w:rFonts w:cstheme="minorHAnsi"/>
              </w:rPr>
            </w:pPr>
          </w:p>
        </w:tc>
      </w:tr>
      <w:tr w:rsidR="000A1F88" w:rsidRPr="008961F4" w14:paraId="6237AB12" w14:textId="77777777">
        <w:tc>
          <w:tcPr>
            <w:tcW w:w="5130" w:type="dxa"/>
            <w:tcBorders>
              <w:top w:val="single" w:sz="4" w:space="0" w:color="auto"/>
            </w:tcBorders>
          </w:tcPr>
          <w:p w14:paraId="71545C1A" w14:textId="77777777" w:rsidR="000A1F88" w:rsidRPr="008961F4" w:rsidRDefault="000A1F88">
            <w:pPr>
              <w:ind w:left="0"/>
              <w:jc w:val="center"/>
              <w:rPr>
                <w:rFonts w:cstheme="minorHAnsi"/>
                <w:b/>
              </w:rPr>
            </w:pPr>
            <w:r w:rsidRPr="008961F4">
              <w:rPr>
                <w:rFonts w:cstheme="minorHAnsi"/>
                <w:b/>
              </w:rPr>
              <w:t>Please Type Name</w:t>
            </w:r>
          </w:p>
        </w:tc>
        <w:tc>
          <w:tcPr>
            <w:tcW w:w="630" w:type="dxa"/>
          </w:tcPr>
          <w:p w14:paraId="4C5E4343" w14:textId="77777777" w:rsidR="000A1F88" w:rsidRPr="008961F4" w:rsidRDefault="000A1F88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  <w:vAlign w:val="center"/>
          </w:tcPr>
          <w:p w14:paraId="574737E2" w14:textId="56827961" w:rsidR="000A1F88" w:rsidRPr="008961F4" w:rsidRDefault="000A1F88">
            <w:pPr>
              <w:ind w:left="0"/>
              <w:jc w:val="center"/>
              <w:rPr>
                <w:rFonts w:cstheme="minorHAnsi"/>
                <w:b/>
              </w:rPr>
            </w:pPr>
            <w:r w:rsidRPr="008961F4">
              <w:rPr>
                <w:rFonts w:cstheme="minorHAnsi"/>
                <w:b/>
              </w:rPr>
              <w:t>Title (Chair/Unit Director/Dean)</w:t>
            </w:r>
          </w:p>
        </w:tc>
      </w:tr>
    </w:tbl>
    <w:p w14:paraId="4EBBC936" w14:textId="77777777" w:rsidR="000A1F88" w:rsidRPr="008961F4" w:rsidRDefault="000A1F88" w:rsidP="00600DEC">
      <w:pPr>
        <w:ind w:left="0"/>
        <w:rPr>
          <w:rFonts w:cstheme="minorHAnsi"/>
        </w:rPr>
      </w:pPr>
    </w:p>
    <w:p w14:paraId="2BE5D0CB" w14:textId="7F2A4E6C" w:rsidR="004A7F2C" w:rsidRPr="008961F4" w:rsidRDefault="00561390" w:rsidP="00561390">
      <w:pPr>
        <w:ind w:left="0"/>
        <w:rPr>
          <w:rFonts w:cstheme="minorHAnsi"/>
        </w:rPr>
      </w:pPr>
      <w:r w:rsidRPr="008961F4">
        <w:rPr>
          <w:rFonts w:cstheme="minorHAnsi"/>
          <w:b/>
        </w:rPr>
        <w:t xml:space="preserve">Department chairs/unit directors: </w:t>
      </w:r>
      <w:r w:rsidR="004D57E6" w:rsidRPr="008961F4">
        <w:rPr>
          <w:rFonts w:cstheme="minorHAnsi"/>
        </w:rPr>
        <w:t xml:space="preserve">Forward this </w:t>
      </w:r>
      <w:r w:rsidR="004A7F2C" w:rsidRPr="008961F4">
        <w:rPr>
          <w:rFonts w:cstheme="minorHAnsi"/>
        </w:rPr>
        <w:t xml:space="preserve">document </w:t>
      </w:r>
      <w:r w:rsidR="004D57E6" w:rsidRPr="008961F4">
        <w:rPr>
          <w:rFonts w:cstheme="minorHAnsi"/>
        </w:rPr>
        <w:t>and attachments</w:t>
      </w:r>
      <w:r w:rsidRPr="008961F4">
        <w:rPr>
          <w:rFonts w:cstheme="minorHAnsi"/>
        </w:rPr>
        <w:t xml:space="preserve"> to the school/college</w:t>
      </w:r>
      <w:r w:rsidR="004A7F2C" w:rsidRPr="008961F4">
        <w:rPr>
          <w:rFonts w:cstheme="minorHAnsi"/>
        </w:rPr>
        <w:t>.</w:t>
      </w:r>
    </w:p>
    <w:p w14:paraId="6B9FC415" w14:textId="546573A7" w:rsidR="00B37795" w:rsidRPr="008961F4" w:rsidRDefault="00914E74" w:rsidP="000A1F88">
      <w:pPr>
        <w:ind w:left="0"/>
        <w:rPr>
          <w:rFonts w:cstheme="minorHAnsi"/>
          <w:b/>
          <w:bCs/>
        </w:rPr>
      </w:pPr>
      <w:r w:rsidRPr="008961F4">
        <w:rPr>
          <w:rFonts w:cstheme="minorHAnsi"/>
          <w:b/>
          <w:bCs/>
        </w:rPr>
        <w:t>Deans</w:t>
      </w:r>
      <w:r w:rsidR="00067078">
        <w:rPr>
          <w:rFonts w:cstheme="minorHAnsi"/>
          <w:b/>
          <w:bCs/>
        </w:rPr>
        <w:t>’</w:t>
      </w:r>
      <w:r w:rsidRPr="008961F4">
        <w:rPr>
          <w:rFonts w:cstheme="minorHAnsi"/>
          <w:b/>
          <w:bCs/>
        </w:rPr>
        <w:t xml:space="preserve"> offices:  </w:t>
      </w:r>
      <w:r w:rsidR="00F57D14" w:rsidRPr="008961F4">
        <w:rPr>
          <w:rFonts w:cstheme="minorHAnsi"/>
        </w:rPr>
        <w:t>For schools without departments, a</w:t>
      </w:r>
      <w:r w:rsidRPr="008961F4">
        <w:rPr>
          <w:rFonts w:cstheme="minorHAnsi"/>
        </w:rPr>
        <w:t xml:space="preserve">ttach </w:t>
      </w:r>
      <w:r w:rsidR="0059502C" w:rsidRPr="008961F4">
        <w:rPr>
          <w:rFonts w:cstheme="minorHAnsi"/>
        </w:rPr>
        <w:t xml:space="preserve">this document to </w:t>
      </w:r>
      <w:r w:rsidR="009E5C30" w:rsidRPr="008961F4">
        <w:rPr>
          <w:rFonts w:cstheme="minorHAnsi"/>
        </w:rPr>
        <w:t xml:space="preserve">the renewal form in the perceptive content queue. </w:t>
      </w:r>
      <w:r w:rsidR="00F57D14" w:rsidRPr="008961F4">
        <w:rPr>
          <w:rFonts w:cstheme="minorHAnsi"/>
        </w:rPr>
        <w:t>For schools with departments, please attach a letter with the dean's concurrence/non-concurrence with the department recommendation to this evaluation</w:t>
      </w:r>
      <w:r w:rsidR="009E5C30" w:rsidRPr="008961F4">
        <w:rPr>
          <w:rFonts w:cstheme="minorHAnsi"/>
        </w:rPr>
        <w:t>, include the dean's rating, then attach this document and the dean's letter to the renewal form in the perceptive content queue.</w:t>
      </w:r>
    </w:p>
    <w:sectPr w:rsidR="00B37795" w:rsidRPr="008961F4" w:rsidSect="004D2C62">
      <w:headerReference w:type="default" r:id="rId11"/>
      <w:footerReference w:type="default" r:id="rId12"/>
      <w:headerReference w:type="first" r:id="rId13"/>
      <w:pgSz w:w="12240" w:h="15840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1B2DB" w14:textId="77777777" w:rsidR="005B539D" w:rsidRDefault="005B539D">
      <w:pPr>
        <w:spacing w:after="0" w:line="240" w:lineRule="auto"/>
      </w:pPr>
      <w:r>
        <w:separator/>
      </w:r>
    </w:p>
  </w:endnote>
  <w:endnote w:type="continuationSeparator" w:id="0">
    <w:p w14:paraId="35521F04" w14:textId="77777777" w:rsidR="005B539D" w:rsidRDefault="005B5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76939" w14:textId="16C5B154" w:rsidR="00A9654A" w:rsidRDefault="00B37795" w:rsidP="00A9654A">
    <w:pPr>
      <w:pStyle w:val="Footer"/>
      <w:jc w:val="right"/>
    </w:pPr>
    <w:r>
      <w:t>Updated</w:t>
    </w:r>
    <w:r w:rsidR="00A9654A">
      <w:t xml:space="preserve"> </w:t>
    </w:r>
    <w:r w:rsidR="007A7F92">
      <w:t xml:space="preserve">July </w:t>
    </w:r>
    <w:r w:rsidR="000E3117">
      <w:t>13</w:t>
    </w:r>
    <w:r w:rsidR="007A7F92">
      <w:t>, 2026</w:t>
    </w:r>
  </w:p>
  <w:p w14:paraId="2ACADB26" w14:textId="77777777" w:rsidR="00A9654A" w:rsidRDefault="00A965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58732" w14:textId="77777777" w:rsidR="005B539D" w:rsidRDefault="005B539D">
      <w:pPr>
        <w:spacing w:after="0" w:line="240" w:lineRule="auto"/>
      </w:pPr>
      <w:r>
        <w:separator/>
      </w:r>
    </w:p>
  </w:footnote>
  <w:footnote w:type="continuationSeparator" w:id="0">
    <w:p w14:paraId="5727BC2B" w14:textId="77777777" w:rsidR="005B539D" w:rsidRDefault="005B5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221687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AC8D21C" w14:textId="77777777" w:rsidR="00BD57D4" w:rsidRDefault="00332351">
        <w:pPr>
          <w:pStyle w:val="Header"/>
          <w:jc w:val="right"/>
        </w:pPr>
        <w:r>
          <w:t>Unit Review</w:t>
        </w:r>
        <w:r w:rsidR="00BD57D4">
          <w:t xml:space="preserve"> </w:t>
        </w:r>
        <w:r w:rsidR="00BD57D4">
          <w:fldChar w:fldCharType="begin"/>
        </w:r>
        <w:r w:rsidR="00BD57D4">
          <w:instrText xml:space="preserve"> PAGE   \* MERGEFORMAT </w:instrText>
        </w:r>
        <w:r w:rsidR="00BD57D4">
          <w:fldChar w:fldCharType="separate"/>
        </w:r>
        <w:r w:rsidR="00751DBC">
          <w:rPr>
            <w:noProof/>
          </w:rPr>
          <w:t>5</w:t>
        </w:r>
        <w:r w:rsidR="00BD57D4">
          <w:rPr>
            <w:noProof/>
          </w:rPr>
          <w:fldChar w:fldCharType="end"/>
        </w:r>
      </w:p>
    </w:sdtContent>
  </w:sdt>
  <w:p w14:paraId="25312F93" w14:textId="77777777" w:rsidR="00BD57D4" w:rsidRDefault="00BD57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25FDC" w14:textId="70A8D10C" w:rsidR="004D2C62" w:rsidRDefault="004D2C62">
    <w:pPr>
      <w:pStyle w:val="Header"/>
    </w:pPr>
    <w:r>
      <w:rPr>
        <w:noProof/>
        <w:lang w:eastAsia="en-US"/>
      </w:rPr>
      <w:drawing>
        <wp:inline distT="0" distB="0" distL="0" distR="0" wp14:anchorId="1768ADCD" wp14:editId="1E580785">
          <wp:extent cx="2408431" cy="573206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0312" cy="5831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6233"/>
    <w:multiLevelType w:val="hybridMultilevel"/>
    <w:tmpl w:val="53DCB330"/>
    <w:lvl w:ilvl="0" w:tplc="B89CBED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 w15:restartNumberingAfterBreak="0">
    <w:nsid w:val="05DF6BEE"/>
    <w:multiLevelType w:val="hybridMultilevel"/>
    <w:tmpl w:val="46E4FAF8"/>
    <w:lvl w:ilvl="0" w:tplc="B89CBED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 w15:restartNumberingAfterBreak="0">
    <w:nsid w:val="078705DC"/>
    <w:multiLevelType w:val="hybridMultilevel"/>
    <w:tmpl w:val="D3388B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D53B6"/>
    <w:multiLevelType w:val="hybridMultilevel"/>
    <w:tmpl w:val="7C788C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662A9B"/>
    <w:multiLevelType w:val="hybridMultilevel"/>
    <w:tmpl w:val="8C9E09F0"/>
    <w:lvl w:ilvl="0" w:tplc="B4966810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0D6B7342"/>
    <w:multiLevelType w:val="hybridMultilevel"/>
    <w:tmpl w:val="53DCB330"/>
    <w:lvl w:ilvl="0" w:tplc="B89CBED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134D1576"/>
    <w:multiLevelType w:val="hybridMultilevel"/>
    <w:tmpl w:val="2458BAA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08B2562"/>
    <w:multiLevelType w:val="hybridMultilevel"/>
    <w:tmpl w:val="AC28E90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 w15:restartNumberingAfterBreak="0">
    <w:nsid w:val="22C75BA3"/>
    <w:multiLevelType w:val="hybridMultilevel"/>
    <w:tmpl w:val="77E88CE2"/>
    <w:lvl w:ilvl="0" w:tplc="0409000B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 w15:restartNumberingAfterBreak="0">
    <w:nsid w:val="23687CC8"/>
    <w:multiLevelType w:val="hybridMultilevel"/>
    <w:tmpl w:val="CD8E6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F04E1"/>
    <w:multiLevelType w:val="hybridMultilevel"/>
    <w:tmpl w:val="F3EAD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0554B6"/>
    <w:multiLevelType w:val="hybridMultilevel"/>
    <w:tmpl w:val="C82CD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494844"/>
    <w:multiLevelType w:val="hybridMultilevel"/>
    <w:tmpl w:val="177A13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CE349F"/>
    <w:multiLevelType w:val="hybridMultilevel"/>
    <w:tmpl w:val="C5F26F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B27BA"/>
    <w:multiLevelType w:val="hybridMultilevel"/>
    <w:tmpl w:val="89A4DF1A"/>
    <w:lvl w:ilvl="0" w:tplc="FB18629C">
      <w:start w:val="1"/>
      <w:numFmt w:val="lowerLetter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5" w15:restartNumberingAfterBreak="0">
    <w:nsid w:val="36B747D9"/>
    <w:multiLevelType w:val="hybridMultilevel"/>
    <w:tmpl w:val="4176A258"/>
    <w:lvl w:ilvl="0" w:tplc="B89CBED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6" w15:restartNumberingAfterBreak="0">
    <w:nsid w:val="37C3729E"/>
    <w:multiLevelType w:val="hybridMultilevel"/>
    <w:tmpl w:val="B56A5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4B7BD8"/>
    <w:multiLevelType w:val="hybridMultilevel"/>
    <w:tmpl w:val="13809B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72247A"/>
    <w:multiLevelType w:val="hybridMultilevel"/>
    <w:tmpl w:val="CB96BE0E"/>
    <w:lvl w:ilvl="0" w:tplc="6882C324">
      <w:start w:val="9"/>
      <w:numFmt w:val="decimal"/>
      <w:lvlText w:val="%1."/>
      <w:lvlJc w:val="left"/>
      <w:pPr>
        <w:ind w:left="432" w:hanging="360"/>
      </w:pPr>
      <w:rPr>
        <w:rFonts w:ascii="Gadugi" w:hAnsi="Gadugi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9" w15:restartNumberingAfterBreak="0">
    <w:nsid w:val="3E546BC5"/>
    <w:multiLevelType w:val="hybridMultilevel"/>
    <w:tmpl w:val="9A868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A81DE3"/>
    <w:multiLevelType w:val="hybridMultilevel"/>
    <w:tmpl w:val="867A9E7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1" w15:restartNumberingAfterBreak="0">
    <w:nsid w:val="42353BF7"/>
    <w:multiLevelType w:val="hybridMultilevel"/>
    <w:tmpl w:val="5492BE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6A43F66"/>
    <w:multiLevelType w:val="hybridMultilevel"/>
    <w:tmpl w:val="D1CAD8E0"/>
    <w:lvl w:ilvl="0" w:tplc="45B00114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F25CE1"/>
    <w:multiLevelType w:val="hybridMultilevel"/>
    <w:tmpl w:val="EBE43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CA0416"/>
    <w:multiLevelType w:val="hybridMultilevel"/>
    <w:tmpl w:val="BFD24B96"/>
    <w:lvl w:ilvl="0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5" w15:restartNumberingAfterBreak="0">
    <w:nsid w:val="4A1B250B"/>
    <w:multiLevelType w:val="hybridMultilevel"/>
    <w:tmpl w:val="54AC9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B2174C">
      <w:numFmt w:val="bullet"/>
      <w:lvlText w:val="•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AB3DC6"/>
    <w:multiLevelType w:val="hybridMultilevel"/>
    <w:tmpl w:val="687842DA"/>
    <w:lvl w:ilvl="0" w:tplc="A2A6257C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7" w15:restartNumberingAfterBreak="0">
    <w:nsid w:val="500756B1"/>
    <w:multiLevelType w:val="hybridMultilevel"/>
    <w:tmpl w:val="0A2E0AC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51E2182"/>
    <w:multiLevelType w:val="hybridMultilevel"/>
    <w:tmpl w:val="AAC6ECA4"/>
    <w:lvl w:ilvl="0" w:tplc="2C7E3340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9" w15:restartNumberingAfterBreak="0">
    <w:nsid w:val="55513AB1"/>
    <w:multiLevelType w:val="hybridMultilevel"/>
    <w:tmpl w:val="C81C66D0"/>
    <w:lvl w:ilvl="0" w:tplc="4EEC2D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8F1EC7"/>
    <w:multiLevelType w:val="hybridMultilevel"/>
    <w:tmpl w:val="922C4F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AA7C4D"/>
    <w:multiLevelType w:val="hybridMultilevel"/>
    <w:tmpl w:val="048CF2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367BEE"/>
    <w:multiLevelType w:val="hybridMultilevel"/>
    <w:tmpl w:val="087E4C14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3" w15:restartNumberingAfterBreak="0">
    <w:nsid w:val="5BF055B7"/>
    <w:multiLevelType w:val="hybridMultilevel"/>
    <w:tmpl w:val="4A8A08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B313D7"/>
    <w:multiLevelType w:val="hybridMultilevel"/>
    <w:tmpl w:val="8EA6DE9E"/>
    <w:lvl w:ilvl="0" w:tplc="B89CBED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5" w15:restartNumberingAfterBreak="0">
    <w:nsid w:val="688C0E26"/>
    <w:multiLevelType w:val="hybridMultilevel"/>
    <w:tmpl w:val="F5E4DBBC"/>
    <w:lvl w:ilvl="0" w:tplc="04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6" w15:restartNumberingAfterBreak="0">
    <w:nsid w:val="694837DA"/>
    <w:multiLevelType w:val="hybridMultilevel"/>
    <w:tmpl w:val="C7A47C0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A2B397F"/>
    <w:multiLevelType w:val="hybridMultilevel"/>
    <w:tmpl w:val="F3F0E7D6"/>
    <w:lvl w:ilvl="0" w:tplc="04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8" w15:restartNumberingAfterBreak="0">
    <w:nsid w:val="6C1D68FC"/>
    <w:multiLevelType w:val="hybridMultilevel"/>
    <w:tmpl w:val="BE16C1D4"/>
    <w:lvl w:ilvl="0" w:tplc="32706928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06B0A1E"/>
    <w:multiLevelType w:val="hybridMultilevel"/>
    <w:tmpl w:val="875C738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1E41063"/>
    <w:multiLevelType w:val="hybridMultilevel"/>
    <w:tmpl w:val="24DEB9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F23204"/>
    <w:multiLevelType w:val="hybridMultilevel"/>
    <w:tmpl w:val="FAD67F5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35900A3"/>
    <w:multiLevelType w:val="hybridMultilevel"/>
    <w:tmpl w:val="B448AE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08B5DA">
      <w:start w:val="3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CF451D"/>
    <w:multiLevelType w:val="hybridMultilevel"/>
    <w:tmpl w:val="626091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BC4513"/>
    <w:multiLevelType w:val="hybridMultilevel"/>
    <w:tmpl w:val="922C4F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933344"/>
    <w:multiLevelType w:val="hybridMultilevel"/>
    <w:tmpl w:val="5A8632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BF3BA0"/>
    <w:multiLevelType w:val="hybridMultilevel"/>
    <w:tmpl w:val="53DCB330"/>
    <w:lvl w:ilvl="0" w:tplc="B89CBED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7" w15:restartNumberingAfterBreak="0">
    <w:nsid w:val="7FA2399F"/>
    <w:multiLevelType w:val="hybridMultilevel"/>
    <w:tmpl w:val="25D0F3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FAF242E"/>
    <w:multiLevelType w:val="hybridMultilevel"/>
    <w:tmpl w:val="F0FEC6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FF93BC2"/>
    <w:multiLevelType w:val="hybridMultilevel"/>
    <w:tmpl w:val="6D12B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065986">
    <w:abstractNumId w:val="32"/>
  </w:num>
  <w:num w:numId="2" w16cid:durableId="1222403623">
    <w:abstractNumId w:val="22"/>
  </w:num>
  <w:num w:numId="3" w16cid:durableId="1852834726">
    <w:abstractNumId w:val="38"/>
  </w:num>
  <w:num w:numId="4" w16cid:durableId="1281188837">
    <w:abstractNumId w:val="26"/>
  </w:num>
  <w:num w:numId="5" w16cid:durableId="1900822595">
    <w:abstractNumId w:val="19"/>
  </w:num>
  <w:num w:numId="6" w16cid:durableId="1853454740">
    <w:abstractNumId w:val="23"/>
  </w:num>
  <w:num w:numId="7" w16cid:durableId="1549877114">
    <w:abstractNumId w:val="10"/>
  </w:num>
  <w:num w:numId="8" w16cid:durableId="951594601">
    <w:abstractNumId w:val="47"/>
  </w:num>
  <w:num w:numId="9" w16cid:durableId="1855268367">
    <w:abstractNumId w:val="18"/>
  </w:num>
  <w:num w:numId="10" w16cid:durableId="1310746608">
    <w:abstractNumId w:val="33"/>
  </w:num>
  <w:num w:numId="11" w16cid:durableId="911045797">
    <w:abstractNumId w:val="11"/>
  </w:num>
  <w:num w:numId="12" w16cid:durableId="790169100">
    <w:abstractNumId w:val="34"/>
  </w:num>
  <w:num w:numId="13" w16cid:durableId="1480731708">
    <w:abstractNumId w:val="5"/>
  </w:num>
  <w:num w:numId="14" w16cid:durableId="1118454139">
    <w:abstractNumId w:val="0"/>
  </w:num>
  <w:num w:numId="15" w16cid:durableId="1463497298">
    <w:abstractNumId w:val="46"/>
  </w:num>
  <w:num w:numId="16" w16cid:durableId="823206495">
    <w:abstractNumId w:val="15"/>
  </w:num>
  <w:num w:numId="17" w16cid:durableId="1887569361">
    <w:abstractNumId w:val="1"/>
  </w:num>
  <w:num w:numId="18" w16cid:durableId="1126461189">
    <w:abstractNumId w:val="29"/>
  </w:num>
  <w:num w:numId="19" w16cid:durableId="986478236">
    <w:abstractNumId w:val="25"/>
  </w:num>
  <w:num w:numId="20" w16cid:durableId="994068087">
    <w:abstractNumId w:val="49"/>
  </w:num>
  <w:num w:numId="21" w16cid:durableId="47000178">
    <w:abstractNumId w:val="12"/>
  </w:num>
  <w:num w:numId="22" w16cid:durableId="1203589564">
    <w:abstractNumId w:val="40"/>
  </w:num>
  <w:num w:numId="23" w16cid:durableId="2065323729">
    <w:abstractNumId w:val="4"/>
  </w:num>
  <w:num w:numId="24" w16cid:durableId="1319381175">
    <w:abstractNumId w:val="28"/>
  </w:num>
  <w:num w:numId="25" w16cid:durableId="375542017">
    <w:abstractNumId w:val="16"/>
  </w:num>
  <w:num w:numId="26" w16cid:durableId="1957441473">
    <w:abstractNumId w:val="3"/>
  </w:num>
  <w:num w:numId="27" w16cid:durableId="1911767554">
    <w:abstractNumId w:val="30"/>
  </w:num>
  <w:num w:numId="28" w16cid:durableId="1484851497">
    <w:abstractNumId w:val="9"/>
  </w:num>
  <w:num w:numId="29" w16cid:durableId="2040349979">
    <w:abstractNumId w:val="13"/>
  </w:num>
  <w:num w:numId="30" w16cid:durableId="356124367">
    <w:abstractNumId w:val="43"/>
  </w:num>
  <w:num w:numId="31" w16cid:durableId="1898472847">
    <w:abstractNumId w:val="44"/>
  </w:num>
  <w:num w:numId="32" w16cid:durableId="1661421446">
    <w:abstractNumId w:val="45"/>
  </w:num>
  <w:num w:numId="33" w16cid:durableId="1559899663">
    <w:abstractNumId w:val="2"/>
  </w:num>
  <w:num w:numId="34" w16cid:durableId="1450128801">
    <w:abstractNumId w:val="21"/>
  </w:num>
  <w:num w:numId="35" w16cid:durableId="383992006">
    <w:abstractNumId w:val="39"/>
  </w:num>
  <w:num w:numId="36" w16cid:durableId="1931884424">
    <w:abstractNumId w:val="41"/>
  </w:num>
  <w:num w:numId="37" w16cid:durableId="1179540396">
    <w:abstractNumId w:val="35"/>
  </w:num>
  <w:num w:numId="38" w16cid:durableId="712775506">
    <w:abstractNumId w:val="37"/>
  </w:num>
  <w:num w:numId="39" w16cid:durableId="1128744402">
    <w:abstractNumId w:val="24"/>
  </w:num>
  <w:num w:numId="40" w16cid:durableId="1070032431">
    <w:abstractNumId w:val="6"/>
  </w:num>
  <w:num w:numId="41" w16cid:durableId="2037347411">
    <w:abstractNumId w:val="14"/>
  </w:num>
  <w:num w:numId="42" w16cid:durableId="2089185166">
    <w:abstractNumId w:val="17"/>
  </w:num>
  <w:num w:numId="43" w16cid:durableId="569924473">
    <w:abstractNumId w:val="42"/>
  </w:num>
  <w:num w:numId="44" w16cid:durableId="1866625914">
    <w:abstractNumId w:val="31"/>
  </w:num>
  <w:num w:numId="45" w16cid:durableId="1291746581">
    <w:abstractNumId w:val="48"/>
  </w:num>
  <w:num w:numId="46" w16cid:durableId="1576474657">
    <w:abstractNumId w:val="20"/>
  </w:num>
  <w:num w:numId="47" w16cid:durableId="935291093">
    <w:abstractNumId w:val="8"/>
  </w:num>
  <w:num w:numId="48" w16cid:durableId="245767571">
    <w:abstractNumId w:val="36"/>
  </w:num>
  <w:num w:numId="49" w16cid:durableId="306320010">
    <w:abstractNumId w:val="27"/>
  </w:num>
  <w:num w:numId="50" w16cid:durableId="10909336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47B"/>
    <w:rsid w:val="00015F17"/>
    <w:rsid w:val="000173AE"/>
    <w:rsid w:val="000333B4"/>
    <w:rsid w:val="00043F0A"/>
    <w:rsid w:val="000575EB"/>
    <w:rsid w:val="00062359"/>
    <w:rsid w:val="00067078"/>
    <w:rsid w:val="00086763"/>
    <w:rsid w:val="000914F1"/>
    <w:rsid w:val="000A1F88"/>
    <w:rsid w:val="000B463D"/>
    <w:rsid w:val="000B673F"/>
    <w:rsid w:val="000C316A"/>
    <w:rsid w:val="000D02A7"/>
    <w:rsid w:val="000D049B"/>
    <w:rsid w:val="000D0501"/>
    <w:rsid w:val="000E2108"/>
    <w:rsid w:val="000E3117"/>
    <w:rsid w:val="000E4E8D"/>
    <w:rsid w:val="000F0B71"/>
    <w:rsid w:val="00111444"/>
    <w:rsid w:val="00131B73"/>
    <w:rsid w:val="00145935"/>
    <w:rsid w:val="001476AB"/>
    <w:rsid w:val="00156170"/>
    <w:rsid w:val="00165B81"/>
    <w:rsid w:val="00170BA2"/>
    <w:rsid w:val="00170FEC"/>
    <w:rsid w:val="00172ED4"/>
    <w:rsid w:val="001739C7"/>
    <w:rsid w:val="001761AA"/>
    <w:rsid w:val="0018046B"/>
    <w:rsid w:val="00192A33"/>
    <w:rsid w:val="001B782E"/>
    <w:rsid w:val="001C2060"/>
    <w:rsid w:val="001E4A52"/>
    <w:rsid w:val="001F3B02"/>
    <w:rsid w:val="00200132"/>
    <w:rsid w:val="0021486E"/>
    <w:rsid w:val="00215A00"/>
    <w:rsid w:val="00226E8B"/>
    <w:rsid w:val="002715E2"/>
    <w:rsid w:val="00282C60"/>
    <w:rsid w:val="002A0CBE"/>
    <w:rsid w:val="002A22AF"/>
    <w:rsid w:val="002A4739"/>
    <w:rsid w:val="002C5210"/>
    <w:rsid w:val="002D51C2"/>
    <w:rsid w:val="002E6F5C"/>
    <w:rsid w:val="002E766A"/>
    <w:rsid w:val="00302982"/>
    <w:rsid w:val="00303F96"/>
    <w:rsid w:val="00313772"/>
    <w:rsid w:val="0031770E"/>
    <w:rsid w:val="00332351"/>
    <w:rsid w:val="00350B96"/>
    <w:rsid w:val="00354E48"/>
    <w:rsid w:val="00360DE2"/>
    <w:rsid w:val="003A1011"/>
    <w:rsid w:val="003A1887"/>
    <w:rsid w:val="003B303A"/>
    <w:rsid w:val="003B3292"/>
    <w:rsid w:val="003B45B8"/>
    <w:rsid w:val="003B5F36"/>
    <w:rsid w:val="003C0453"/>
    <w:rsid w:val="003C45B3"/>
    <w:rsid w:val="003E1933"/>
    <w:rsid w:val="003F1AFF"/>
    <w:rsid w:val="003F411B"/>
    <w:rsid w:val="00404D63"/>
    <w:rsid w:val="0041250E"/>
    <w:rsid w:val="00424252"/>
    <w:rsid w:val="00430DC4"/>
    <w:rsid w:val="00432574"/>
    <w:rsid w:val="00450F56"/>
    <w:rsid w:val="00464E38"/>
    <w:rsid w:val="004651A4"/>
    <w:rsid w:val="00482626"/>
    <w:rsid w:val="00496298"/>
    <w:rsid w:val="004A5DA9"/>
    <w:rsid w:val="004A7F2C"/>
    <w:rsid w:val="004C3E3A"/>
    <w:rsid w:val="004C50D1"/>
    <w:rsid w:val="004D2C62"/>
    <w:rsid w:val="004D57E6"/>
    <w:rsid w:val="004F6EFE"/>
    <w:rsid w:val="005053D8"/>
    <w:rsid w:val="005179D6"/>
    <w:rsid w:val="00526074"/>
    <w:rsid w:val="005263CF"/>
    <w:rsid w:val="00535C91"/>
    <w:rsid w:val="00561390"/>
    <w:rsid w:val="00565132"/>
    <w:rsid w:val="00590B29"/>
    <w:rsid w:val="0059502C"/>
    <w:rsid w:val="005A6350"/>
    <w:rsid w:val="005B539D"/>
    <w:rsid w:val="005C2140"/>
    <w:rsid w:val="005D07B3"/>
    <w:rsid w:val="005D6855"/>
    <w:rsid w:val="005F3A0B"/>
    <w:rsid w:val="005F6292"/>
    <w:rsid w:val="00600DEC"/>
    <w:rsid w:val="00615A9D"/>
    <w:rsid w:val="00646323"/>
    <w:rsid w:val="006549A5"/>
    <w:rsid w:val="00657B6F"/>
    <w:rsid w:val="00657DFC"/>
    <w:rsid w:val="006679CE"/>
    <w:rsid w:val="00685FE9"/>
    <w:rsid w:val="006A6DD1"/>
    <w:rsid w:val="006C200E"/>
    <w:rsid w:val="006D3CBC"/>
    <w:rsid w:val="006D55A0"/>
    <w:rsid w:val="006E1E2D"/>
    <w:rsid w:val="00700701"/>
    <w:rsid w:val="00715941"/>
    <w:rsid w:val="0074153B"/>
    <w:rsid w:val="00751DBC"/>
    <w:rsid w:val="00763E6C"/>
    <w:rsid w:val="00775B46"/>
    <w:rsid w:val="007A13BA"/>
    <w:rsid w:val="007A433A"/>
    <w:rsid w:val="007A7F92"/>
    <w:rsid w:val="007C47BA"/>
    <w:rsid w:val="007C777D"/>
    <w:rsid w:val="007E2AD6"/>
    <w:rsid w:val="007E2DB0"/>
    <w:rsid w:val="008214CC"/>
    <w:rsid w:val="008258CF"/>
    <w:rsid w:val="00827087"/>
    <w:rsid w:val="00834C65"/>
    <w:rsid w:val="0084005A"/>
    <w:rsid w:val="00840A7D"/>
    <w:rsid w:val="00841FA8"/>
    <w:rsid w:val="00842F7A"/>
    <w:rsid w:val="008467A8"/>
    <w:rsid w:val="00846FCE"/>
    <w:rsid w:val="0086221E"/>
    <w:rsid w:val="0086328C"/>
    <w:rsid w:val="0086799C"/>
    <w:rsid w:val="00884529"/>
    <w:rsid w:val="008871F7"/>
    <w:rsid w:val="008961F4"/>
    <w:rsid w:val="008A1EEF"/>
    <w:rsid w:val="008C364E"/>
    <w:rsid w:val="008D17E2"/>
    <w:rsid w:val="008D6171"/>
    <w:rsid w:val="008E5114"/>
    <w:rsid w:val="008E763F"/>
    <w:rsid w:val="008E79D8"/>
    <w:rsid w:val="008F6661"/>
    <w:rsid w:val="009123F6"/>
    <w:rsid w:val="00914E74"/>
    <w:rsid w:val="009202D7"/>
    <w:rsid w:val="00942BAB"/>
    <w:rsid w:val="00952301"/>
    <w:rsid w:val="00952639"/>
    <w:rsid w:val="0097347B"/>
    <w:rsid w:val="00975FF9"/>
    <w:rsid w:val="00995AFA"/>
    <w:rsid w:val="009A3EBA"/>
    <w:rsid w:val="009B5B6D"/>
    <w:rsid w:val="009C1209"/>
    <w:rsid w:val="009E5C30"/>
    <w:rsid w:val="009F50DF"/>
    <w:rsid w:val="00A0118E"/>
    <w:rsid w:val="00A07453"/>
    <w:rsid w:val="00A10531"/>
    <w:rsid w:val="00A13AE0"/>
    <w:rsid w:val="00A170E7"/>
    <w:rsid w:val="00A30DEA"/>
    <w:rsid w:val="00A67D31"/>
    <w:rsid w:val="00A843BA"/>
    <w:rsid w:val="00A84F77"/>
    <w:rsid w:val="00A8567C"/>
    <w:rsid w:val="00A90268"/>
    <w:rsid w:val="00A9654A"/>
    <w:rsid w:val="00A97A1F"/>
    <w:rsid w:val="00AA41AA"/>
    <w:rsid w:val="00AB1A8E"/>
    <w:rsid w:val="00AB4586"/>
    <w:rsid w:val="00AC7CAE"/>
    <w:rsid w:val="00AD66AF"/>
    <w:rsid w:val="00AE0F33"/>
    <w:rsid w:val="00AE36F0"/>
    <w:rsid w:val="00AE4306"/>
    <w:rsid w:val="00AF3C92"/>
    <w:rsid w:val="00AF3F80"/>
    <w:rsid w:val="00B315BF"/>
    <w:rsid w:val="00B34230"/>
    <w:rsid w:val="00B37795"/>
    <w:rsid w:val="00B42574"/>
    <w:rsid w:val="00B54401"/>
    <w:rsid w:val="00B60AD1"/>
    <w:rsid w:val="00B74BF5"/>
    <w:rsid w:val="00B81F59"/>
    <w:rsid w:val="00BA1558"/>
    <w:rsid w:val="00BB002B"/>
    <w:rsid w:val="00BB05C1"/>
    <w:rsid w:val="00BC32D1"/>
    <w:rsid w:val="00BD57D4"/>
    <w:rsid w:val="00BE24BA"/>
    <w:rsid w:val="00C00B0C"/>
    <w:rsid w:val="00C15648"/>
    <w:rsid w:val="00C2013D"/>
    <w:rsid w:val="00C21B8B"/>
    <w:rsid w:val="00C24814"/>
    <w:rsid w:val="00C53988"/>
    <w:rsid w:val="00C61407"/>
    <w:rsid w:val="00C638E9"/>
    <w:rsid w:val="00C72731"/>
    <w:rsid w:val="00C8589D"/>
    <w:rsid w:val="00C8620C"/>
    <w:rsid w:val="00CC4166"/>
    <w:rsid w:val="00CE2172"/>
    <w:rsid w:val="00D04756"/>
    <w:rsid w:val="00D15601"/>
    <w:rsid w:val="00D16563"/>
    <w:rsid w:val="00D23B94"/>
    <w:rsid w:val="00D30A60"/>
    <w:rsid w:val="00D31C0C"/>
    <w:rsid w:val="00D34EE0"/>
    <w:rsid w:val="00D6392F"/>
    <w:rsid w:val="00D645E9"/>
    <w:rsid w:val="00D67FA3"/>
    <w:rsid w:val="00D73262"/>
    <w:rsid w:val="00D82651"/>
    <w:rsid w:val="00D84CFC"/>
    <w:rsid w:val="00DA29A8"/>
    <w:rsid w:val="00DA6A84"/>
    <w:rsid w:val="00DB00A0"/>
    <w:rsid w:val="00DB1003"/>
    <w:rsid w:val="00DB3515"/>
    <w:rsid w:val="00DB7C85"/>
    <w:rsid w:val="00DC6D77"/>
    <w:rsid w:val="00DD2293"/>
    <w:rsid w:val="00DD3CD7"/>
    <w:rsid w:val="00DD6658"/>
    <w:rsid w:val="00DE2966"/>
    <w:rsid w:val="00E05672"/>
    <w:rsid w:val="00E16651"/>
    <w:rsid w:val="00E20A9D"/>
    <w:rsid w:val="00E23A0A"/>
    <w:rsid w:val="00E27228"/>
    <w:rsid w:val="00E53450"/>
    <w:rsid w:val="00E63BA3"/>
    <w:rsid w:val="00E650EA"/>
    <w:rsid w:val="00E6679C"/>
    <w:rsid w:val="00E71293"/>
    <w:rsid w:val="00E758FD"/>
    <w:rsid w:val="00E82C56"/>
    <w:rsid w:val="00E842D6"/>
    <w:rsid w:val="00E91E28"/>
    <w:rsid w:val="00E940D7"/>
    <w:rsid w:val="00E95F5A"/>
    <w:rsid w:val="00EA5218"/>
    <w:rsid w:val="00EB2FFF"/>
    <w:rsid w:val="00EB4A58"/>
    <w:rsid w:val="00EF2688"/>
    <w:rsid w:val="00EF4465"/>
    <w:rsid w:val="00EF7CC6"/>
    <w:rsid w:val="00F046D5"/>
    <w:rsid w:val="00F21FC9"/>
    <w:rsid w:val="00F23359"/>
    <w:rsid w:val="00F23786"/>
    <w:rsid w:val="00F27306"/>
    <w:rsid w:val="00F368E8"/>
    <w:rsid w:val="00F44423"/>
    <w:rsid w:val="00F543E3"/>
    <w:rsid w:val="00F57D14"/>
    <w:rsid w:val="00F66CAC"/>
    <w:rsid w:val="00FA07E3"/>
    <w:rsid w:val="00FA0F10"/>
    <w:rsid w:val="00FC420C"/>
    <w:rsid w:val="00FD3AC5"/>
    <w:rsid w:val="00FF1CCF"/>
    <w:rsid w:val="0145F329"/>
    <w:rsid w:val="14A9EA24"/>
    <w:rsid w:val="173988AC"/>
    <w:rsid w:val="364C4415"/>
    <w:rsid w:val="3FB3AC32"/>
    <w:rsid w:val="5D5005C6"/>
    <w:rsid w:val="62B217EF"/>
    <w:rsid w:val="62DD87EF"/>
    <w:rsid w:val="65CFADD1"/>
    <w:rsid w:val="66A3439D"/>
    <w:rsid w:val="66A637AC"/>
    <w:rsid w:val="6E9BD4E7"/>
    <w:rsid w:val="7647F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C727DB"/>
  <w15:chartTrackingRefBased/>
  <w15:docId w15:val="{E5FCC21D-9CBD-474D-9CBA-B1D4B7BED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72" w:right="72"/>
    </w:pPr>
  </w:style>
  <w:style w:type="paragraph" w:styleId="Heading1">
    <w:name w:val="heading 1"/>
    <w:basedOn w:val="Normal"/>
    <w:next w:val="Normal"/>
    <w:qFormat/>
    <w:pPr>
      <w:keepNext/>
      <w:keepLines/>
      <w:tabs>
        <w:tab w:val="right" w:pos="9360"/>
      </w:tabs>
      <w:spacing w:before="240" w:after="120"/>
      <w:jc w:val="right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Heading2">
    <w:name w:val="heading 2"/>
    <w:basedOn w:val="Normal"/>
    <w:next w:val="Normal"/>
    <w:unhideWhenUsed/>
    <w:qFormat/>
    <w:pPr>
      <w:spacing w:after="240"/>
      <w:outlineLvl w:val="1"/>
    </w:pPr>
    <w:rPr>
      <w:rFonts w:asciiTheme="majorHAnsi" w:eastAsiaTheme="majorEastAsia" w:hAnsiTheme="majorHAnsi" w:cstheme="majorBidi"/>
      <w:b/>
      <w:bCs/>
      <w:color w:val="7F7F7F" w:themeColor="text1" w:themeTint="80"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pBdr>
        <w:top w:val="single" w:sz="8" w:space="1" w:color="auto"/>
        <w:bottom w:val="single" w:sz="8" w:space="1" w:color="auto"/>
      </w:pBdr>
      <w:shd w:val="clear" w:color="auto" w:fill="F2F2F2" w:themeFill="background1" w:themeFillShade="F2"/>
      <w:spacing w:before="360" w:after="360"/>
      <w:jc w:val="center"/>
      <w:outlineLvl w:val="2"/>
    </w:pPr>
    <w:rPr>
      <w:rFonts w:asciiTheme="majorHAnsi" w:eastAsiaTheme="majorEastAsia" w:hAnsiTheme="majorHAnsi" w:cstheme="majorBidi"/>
      <w:b/>
      <w:bCs/>
      <w:color w:val="7F7F7F" w:themeColor="text1" w:themeTint="80"/>
      <w:sz w:val="24"/>
      <w:szCs w:val="24"/>
    </w:rPr>
  </w:style>
  <w:style w:type="paragraph" w:styleId="Heading4">
    <w:name w:val="heading 4"/>
    <w:basedOn w:val="Normal"/>
    <w:next w:val="Normal"/>
    <w:unhideWhenUsed/>
    <w:qFormat/>
    <w:pPr>
      <w:keepNext/>
      <w:keepLines/>
      <w:spacing w:before="600" w:after="0"/>
      <w:jc w:val="center"/>
      <w:outlineLvl w:val="3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Graphic">
    <w:name w:val="Graphic"/>
    <w:basedOn w:val="Normal"/>
    <w:qFormat/>
    <w:pPr>
      <w:spacing w:after="0" w:line="240" w:lineRule="auto"/>
    </w:pPr>
    <w:rPr>
      <w:noProof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7347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unhideWhenUsed/>
    <w:qFormat/>
    <w:rsid w:val="00840A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57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7D4"/>
  </w:style>
  <w:style w:type="paragraph" w:styleId="Footer">
    <w:name w:val="footer"/>
    <w:basedOn w:val="Normal"/>
    <w:link w:val="FooterChar"/>
    <w:uiPriority w:val="99"/>
    <w:unhideWhenUsed/>
    <w:rsid w:val="00BD57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7D4"/>
  </w:style>
  <w:style w:type="paragraph" w:styleId="NormalWeb">
    <w:name w:val="Normal (Web)"/>
    <w:basedOn w:val="Normal"/>
    <w:uiPriority w:val="99"/>
    <w:rsid w:val="002D51C2"/>
    <w:pPr>
      <w:spacing w:before="100" w:beforeAutospacing="1" w:after="100" w:afterAutospacing="1" w:line="240" w:lineRule="auto"/>
      <w:ind w:left="0" w:right="0"/>
    </w:pPr>
    <w:rPr>
      <w:rFonts w:ascii="Verdana" w:eastAsia="Times New Roman" w:hAnsi="Verdana" w:cs="Times New Roman"/>
      <w:color w:val="000000"/>
      <w:sz w:val="24"/>
      <w:szCs w:val="24"/>
      <w:lang w:eastAsia="en-US"/>
    </w:rPr>
  </w:style>
  <w:style w:type="paragraph" w:customStyle="1" w:styleId="Default">
    <w:name w:val="Default"/>
    <w:rsid w:val="005651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styleId="BodyText">
    <w:name w:val="Body Text"/>
    <w:basedOn w:val="Normal"/>
    <w:link w:val="BodyTextChar"/>
    <w:rsid w:val="00C2013D"/>
    <w:pPr>
      <w:widowControl w:val="0"/>
      <w:spacing w:after="0" w:line="240" w:lineRule="auto"/>
      <w:ind w:left="0" w:right="0"/>
    </w:pPr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C2013D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rsid w:val="008214CC"/>
    <w:rPr>
      <w:rFonts w:asciiTheme="majorHAnsi" w:eastAsiaTheme="majorEastAsia" w:hAnsiTheme="majorHAnsi" w:cstheme="majorBidi"/>
      <w:b/>
      <w:bCs/>
      <w:color w:val="7F7F7F" w:themeColor="text1" w:themeTint="80"/>
      <w:sz w:val="24"/>
      <w:szCs w:val="24"/>
      <w:shd w:val="clear" w:color="auto" w:fill="F2F2F2" w:themeFill="background1" w:themeFillShade="F2"/>
    </w:rPr>
  </w:style>
  <w:style w:type="character" w:styleId="CommentReference">
    <w:name w:val="annotation reference"/>
    <w:basedOn w:val="DefaultParagraphFont"/>
    <w:uiPriority w:val="99"/>
    <w:semiHidden/>
    <w:unhideWhenUsed/>
    <w:rsid w:val="00D165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65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65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65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656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77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77D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86799C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C206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20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cte.ku.edu/benchmarks-teaching-effectiveness-project" TargetMode="External"/><Relationship Id="rId4" Type="http://schemas.openxmlformats.org/officeDocument/2006/relationships/styles" Target="styles.xml"/><Relationship Id="rId9" Type="http://schemas.openxmlformats.org/officeDocument/2006/relationships/hyperlink" Target="https://view.officeapps.live.com/op/view.aspx?src=https%3A%2F%2Fcte.ku.edu%2Fsites%2Fcte%2Ffiles%2Fdocuments%2FBenchmarks%2FBenchmarks%2520Annual%2520Review%2520template%2520Summer%25202024.docx&amp;wdOrigin=BROWSELINK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211b086\AppData\Roaming\Microsoft\Templates\Direct%20deposit%20authoriz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F8F403A-0D23-490B-8A39-BFCE370E83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C8F6DE-C9D2-4232-9387-B5B93A9BD8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Direct deposit authorization form</Template>
  <TotalTime>1</TotalTime>
  <Pages>5</Pages>
  <Words>620</Words>
  <Characters>3540</Characters>
  <Application>Microsoft Office Word</Application>
  <DocSecurity>4</DocSecurity>
  <Lines>29</Lines>
  <Paragraphs>8</Paragraphs>
  <ScaleCrop>false</ScaleCrop>
  <Company>University of Kansas</Company>
  <LinksUpToDate>false</LinksUpToDate>
  <CharactersWithSpaces>4152</CharactersWithSpaces>
  <SharedDoc>false</SharedDoc>
  <HLinks>
    <vt:vector size="12" baseType="variant">
      <vt:variant>
        <vt:i4>1114198</vt:i4>
      </vt:variant>
      <vt:variant>
        <vt:i4>3</vt:i4>
      </vt:variant>
      <vt:variant>
        <vt:i4>0</vt:i4>
      </vt:variant>
      <vt:variant>
        <vt:i4>5</vt:i4>
      </vt:variant>
      <vt:variant>
        <vt:lpwstr>https://cte.ku.edu/benchmarks-teaching-effectiveness-project</vt:lpwstr>
      </vt:variant>
      <vt:variant>
        <vt:lpwstr/>
      </vt:variant>
      <vt:variant>
        <vt:i4>6291500</vt:i4>
      </vt:variant>
      <vt:variant>
        <vt:i4>0</vt:i4>
      </vt:variant>
      <vt:variant>
        <vt:i4>0</vt:i4>
      </vt:variant>
      <vt:variant>
        <vt:i4>5</vt:i4>
      </vt:variant>
      <vt:variant>
        <vt:lpwstr>https://view.officeapps.live.com/op/view.aspx?src=https%3A%2F%2Fcte.ku.edu%2Fsites%2Fcte%2Ffiles%2Fdocuments%2FBenchmarks%2FBenchmarks%2520Annual%2520Review%2520template%2520Summer%25202024.docx&amp;wdOrigin=BROWSELINK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Bowling, Sarah Almetra</dc:creator>
  <cp:keywords/>
  <cp:lastModifiedBy>Barton, Elizabeth May</cp:lastModifiedBy>
  <cp:revision>2</cp:revision>
  <dcterms:created xsi:type="dcterms:W3CDTF">2026-07-13T20:00:00Z</dcterms:created>
  <dcterms:modified xsi:type="dcterms:W3CDTF">2026-07-13T20:00:00Z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TC034630589991</vt:lpwstr>
  </property>
</Properties>
</file>